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40AD" w14:textId="158E10BB" w:rsidR="001562D1" w:rsidRPr="004974CC" w:rsidRDefault="001562D1" w:rsidP="001562D1">
      <w:pPr>
        <w:tabs>
          <w:tab w:val="left" w:pos="7755"/>
        </w:tabs>
        <w:spacing w:after="0"/>
        <w:rPr>
          <w:rFonts w:ascii="Times New Roman" w:hAnsi="Times New Roman"/>
          <w:b/>
          <w:sz w:val="24"/>
          <w:szCs w:val="24"/>
          <w:lang w:val="it-IT"/>
        </w:rPr>
      </w:pPr>
      <w:r w:rsidRPr="004974CC">
        <w:rPr>
          <w:rFonts w:ascii="Times New Roman" w:hAnsi="Times New Roman"/>
          <w:b/>
          <w:sz w:val="24"/>
          <w:szCs w:val="24"/>
          <w:lang w:val="it-IT"/>
        </w:rPr>
        <w:t>Nr.</w:t>
      </w:r>
      <w:r w:rsidR="00E7091C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393C1526" w14:textId="6BA34044" w:rsidR="001562D1" w:rsidRPr="004974CC" w:rsidRDefault="00E7091C" w:rsidP="00E7091C">
      <w:pPr>
        <w:tabs>
          <w:tab w:val="left" w:pos="7755"/>
        </w:tabs>
        <w:spacing w:after="0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1562D1" w:rsidRPr="004974CC">
        <w:rPr>
          <w:rFonts w:ascii="Times New Roman" w:hAnsi="Times New Roman"/>
          <w:b/>
          <w:sz w:val="24"/>
          <w:szCs w:val="24"/>
          <w:lang w:val="it-IT"/>
        </w:rPr>
        <w:t>Aprobat,</w:t>
      </w:r>
    </w:p>
    <w:p w14:paraId="510426A6" w14:textId="3D8D2A79" w:rsidR="001562D1" w:rsidRPr="004974CC" w:rsidRDefault="00E7091C" w:rsidP="00E7091C">
      <w:pPr>
        <w:tabs>
          <w:tab w:val="left" w:pos="7755"/>
        </w:tabs>
        <w:spacing w:after="0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1562D1" w:rsidRPr="004974CC">
        <w:rPr>
          <w:rFonts w:ascii="Times New Roman" w:hAnsi="Times New Roman"/>
          <w:b/>
          <w:sz w:val="24"/>
          <w:szCs w:val="24"/>
          <w:lang w:val="it-IT"/>
        </w:rPr>
        <w:t>Șef centru</w:t>
      </w:r>
    </w:p>
    <w:p w14:paraId="274B91F6" w14:textId="5A6C6D1B" w:rsidR="001562D1" w:rsidRPr="001562D1" w:rsidRDefault="001562D1" w:rsidP="00E7091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15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15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15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15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15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15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15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15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15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E709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5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Lupei Ana-Maria</w:t>
      </w:r>
    </w:p>
    <w:p w14:paraId="192B542D" w14:textId="19BDA41E" w:rsidR="001562D1" w:rsidRPr="004974CC" w:rsidRDefault="00E7091C" w:rsidP="001562D1">
      <w:pPr>
        <w:tabs>
          <w:tab w:val="left" w:pos="7755"/>
        </w:tabs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2E48F29A" w14:textId="0C59343A" w:rsidR="001562D1" w:rsidRDefault="001562D1" w:rsidP="0031300E">
      <w:pPr>
        <w:pStyle w:val="Title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</w:pPr>
      <w:r w:rsidRPr="0031300E"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  <w:t>CERERE DE ADMITERE</w:t>
      </w:r>
    </w:p>
    <w:p w14:paraId="7607ED3B" w14:textId="77777777" w:rsidR="0031300E" w:rsidRPr="0031300E" w:rsidRDefault="0031300E" w:rsidP="0031300E">
      <w:pPr>
        <w:rPr>
          <w:rFonts w:eastAsia="Calibri"/>
          <w:lang w:eastAsia="en-US"/>
        </w:rPr>
      </w:pPr>
    </w:p>
    <w:p w14:paraId="34B86A88" w14:textId="77777777" w:rsidR="001562D1" w:rsidRPr="001562D1" w:rsidRDefault="001562D1" w:rsidP="001562D1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F8FD6E3" w14:textId="77777777" w:rsidR="001562D1" w:rsidRPr="001562D1" w:rsidRDefault="001562D1" w:rsidP="001562D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62D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Subsemnatul/a </w:t>
      </w:r>
      <w:r w:rsidRPr="001562D1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________________________________________________în calitate de (</w:t>
      </w:r>
      <w:proofErr w:type="spellStart"/>
      <w:r w:rsidRPr="001562D1">
        <w:rPr>
          <w:rFonts w:ascii="Times New Roman" w:eastAsia="Calibri" w:hAnsi="Times New Roman"/>
          <w:sz w:val="24"/>
          <w:szCs w:val="24"/>
          <w:lang w:eastAsia="en-US"/>
        </w:rPr>
        <w:t>bifaţi</w:t>
      </w:r>
      <w:proofErr w:type="spellEnd"/>
      <w:r w:rsidRPr="001562D1">
        <w:rPr>
          <w:rFonts w:ascii="Times New Roman" w:eastAsia="Calibri" w:hAnsi="Times New Roman"/>
          <w:sz w:val="24"/>
          <w:szCs w:val="24"/>
          <w:lang w:eastAsia="en-US"/>
        </w:rPr>
        <w:t xml:space="preserve">) - </w:t>
      </w:r>
      <w:r w:rsidRPr="001562D1">
        <w:rPr>
          <w:rFonts w:ascii="Times New Roman" w:eastAsia="Calibri" w:hAnsi="Times New Roman"/>
          <w:b/>
          <w:sz w:val="24"/>
          <w:szCs w:val="24"/>
          <w:lang w:eastAsia="en-US"/>
        </w:rPr>
        <w:t>CRITERII DE ELIGIBILITATE</w:t>
      </w:r>
      <w:r w:rsidRPr="001562D1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</w:p>
    <w:p w14:paraId="0C338D3F" w14:textId="77777777" w:rsidR="001562D1" w:rsidRPr="001562D1" w:rsidRDefault="001562D1" w:rsidP="001562D1">
      <w:pPr>
        <w:numPr>
          <w:ilvl w:val="0"/>
          <w:numId w:val="4"/>
        </w:numPr>
        <w:autoSpaceDN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62D1">
        <w:rPr>
          <w:rFonts w:ascii="Times New Roman" w:eastAsia="Calibri" w:hAnsi="Times New Roman"/>
          <w:sz w:val="24"/>
          <w:szCs w:val="24"/>
          <w:lang w:eastAsia="en-US"/>
        </w:rPr>
        <w:t>Victimă a violenței domestice</w:t>
      </w:r>
    </w:p>
    <w:p w14:paraId="30BE6801" w14:textId="77777777" w:rsidR="001562D1" w:rsidRPr="001562D1" w:rsidRDefault="001562D1" w:rsidP="001562D1">
      <w:pPr>
        <w:numPr>
          <w:ilvl w:val="0"/>
          <w:numId w:val="4"/>
        </w:numPr>
        <w:autoSpaceDN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62D1">
        <w:rPr>
          <w:rFonts w:ascii="Times New Roman" w:eastAsia="Calibri" w:hAnsi="Times New Roman"/>
          <w:sz w:val="24"/>
          <w:szCs w:val="24"/>
          <w:lang w:eastAsia="en-US"/>
        </w:rPr>
        <w:t>Reprezentant legal pentru minorul/ minora _______________________________ în calitate de victimă a violenței domestice/ martor la actele de violență din familie</w:t>
      </w:r>
    </w:p>
    <w:p w14:paraId="13A8B819" w14:textId="77777777" w:rsidR="001562D1" w:rsidRPr="001562D1" w:rsidRDefault="001562D1" w:rsidP="001562D1">
      <w:pPr>
        <w:autoSpaceDN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62D1">
        <w:rPr>
          <w:rFonts w:ascii="Times New Roman" w:eastAsia="Calibri" w:hAnsi="Times New Roman"/>
          <w:b/>
          <w:sz w:val="24"/>
          <w:szCs w:val="24"/>
          <w:lang w:eastAsia="en-US"/>
        </w:rPr>
        <w:t>Admitere realizată</w:t>
      </w:r>
      <w:r w:rsidRPr="001562D1">
        <w:rPr>
          <w:rFonts w:ascii="Times New Roman" w:eastAsia="Calibri" w:hAnsi="Times New Roman"/>
          <w:b/>
          <w:sz w:val="24"/>
          <w:szCs w:val="24"/>
          <w:lang w:val="en-US" w:eastAsia="en-US"/>
        </w:rPr>
        <w:t>:</w:t>
      </w:r>
    </w:p>
    <w:p w14:paraId="4AAB405E" w14:textId="77777777" w:rsidR="001562D1" w:rsidRPr="001562D1" w:rsidRDefault="001562D1" w:rsidP="001562D1">
      <w:pPr>
        <w:numPr>
          <w:ilvl w:val="0"/>
          <w:numId w:val="5"/>
        </w:numPr>
        <w:autoSpaceDN w:val="0"/>
        <w:spacing w:after="0" w:line="360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62D1">
        <w:rPr>
          <w:rFonts w:ascii="Times New Roman" w:eastAsia="Calibri" w:hAnsi="Times New Roman"/>
          <w:sz w:val="24"/>
          <w:szCs w:val="24"/>
          <w:lang w:eastAsia="en-US"/>
        </w:rPr>
        <w:t xml:space="preserve">pe bază de </w:t>
      </w:r>
      <w:proofErr w:type="spellStart"/>
      <w:r w:rsidRPr="001562D1">
        <w:rPr>
          <w:rFonts w:ascii="Times New Roman" w:eastAsia="Calibri" w:hAnsi="Times New Roman"/>
          <w:sz w:val="24"/>
          <w:szCs w:val="24"/>
          <w:lang w:eastAsia="en-US"/>
        </w:rPr>
        <w:t>opţiune</w:t>
      </w:r>
      <w:proofErr w:type="spellEnd"/>
      <w:r w:rsidRPr="001562D1">
        <w:rPr>
          <w:rFonts w:ascii="Times New Roman" w:eastAsia="Calibri" w:hAnsi="Times New Roman"/>
          <w:sz w:val="24"/>
          <w:szCs w:val="24"/>
          <w:lang w:eastAsia="en-US"/>
        </w:rPr>
        <w:t xml:space="preserve"> voluntară</w:t>
      </w:r>
    </w:p>
    <w:p w14:paraId="26D13336" w14:textId="77777777" w:rsidR="001562D1" w:rsidRPr="001562D1" w:rsidRDefault="001562D1" w:rsidP="001562D1">
      <w:pPr>
        <w:numPr>
          <w:ilvl w:val="0"/>
          <w:numId w:val="5"/>
        </w:numPr>
        <w:autoSpaceDN w:val="0"/>
        <w:spacing w:after="0" w:line="360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62D1">
        <w:rPr>
          <w:rFonts w:ascii="Times New Roman" w:eastAsia="Calibri" w:hAnsi="Times New Roman"/>
          <w:sz w:val="24"/>
          <w:szCs w:val="24"/>
          <w:lang w:eastAsia="en-US"/>
        </w:rPr>
        <w:t>în baza recomandării echipei mobile</w:t>
      </w:r>
    </w:p>
    <w:p w14:paraId="42A66905" w14:textId="77777777" w:rsidR="001562D1" w:rsidRPr="001562D1" w:rsidRDefault="001562D1" w:rsidP="001562D1">
      <w:pPr>
        <w:numPr>
          <w:ilvl w:val="0"/>
          <w:numId w:val="5"/>
        </w:numPr>
        <w:autoSpaceDN w:val="0"/>
        <w:spacing w:after="0" w:line="360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62D1">
        <w:rPr>
          <w:rFonts w:ascii="Times New Roman" w:eastAsia="Calibri" w:hAnsi="Times New Roman"/>
          <w:sz w:val="24"/>
          <w:szCs w:val="24"/>
          <w:lang w:eastAsia="en-US"/>
        </w:rPr>
        <w:t xml:space="preserve">in baza </w:t>
      </w:r>
      <w:proofErr w:type="spellStart"/>
      <w:r w:rsidRPr="001562D1">
        <w:rPr>
          <w:rFonts w:ascii="Times New Roman" w:eastAsia="Calibri" w:hAnsi="Times New Roman"/>
          <w:sz w:val="24"/>
          <w:szCs w:val="24"/>
          <w:lang w:eastAsia="en-US"/>
        </w:rPr>
        <w:t>recomandarii</w:t>
      </w:r>
      <w:proofErr w:type="spellEnd"/>
      <w:r w:rsidRPr="001562D1">
        <w:rPr>
          <w:rFonts w:ascii="Times New Roman" w:eastAsia="Calibri" w:hAnsi="Times New Roman"/>
          <w:sz w:val="24"/>
          <w:szCs w:val="24"/>
          <w:lang w:eastAsia="en-US"/>
        </w:rPr>
        <w:t xml:space="preserve"> altor </w:t>
      </w:r>
      <w:proofErr w:type="spellStart"/>
      <w:r w:rsidRPr="001562D1">
        <w:rPr>
          <w:rFonts w:ascii="Times New Roman" w:eastAsia="Calibri" w:hAnsi="Times New Roman"/>
          <w:sz w:val="24"/>
          <w:szCs w:val="24"/>
          <w:lang w:eastAsia="en-US"/>
        </w:rPr>
        <w:t>institutii</w:t>
      </w:r>
      <w:proofErr w:type="spellEnd"/>
      <w:r w:rsidRPr="001562D1">
        <w:rPr>
          <w:rFonts w:ascii="Times New Roman" w:eastAsia="Calibri" w:hAnsi="Times New Roman"/>
          <w:sz w:val="24"/>
          <w:szCs w:val="24"/>
          <w:lang w:eastAsia="en-US"/>
        </w:rPr>
        <w:t>/ONG-uri</w:t>
      </w:r>
    </w:p>
    <w:p w14:paraId="0517CCD2" w14:textId="77777777" w:rsidR="001562D1" w:rsidRPr="001562D1" w:rsidRDefault="001562D1" w:rsidP="001562D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62D1">
        <w:rPr>
          <w:rFonts w:ascii="Times New Roman" w:eastAsia="Calibri" w:hAnsi="Times New Roman"/>
          <w:sz w:val="24"/>
          <w:szCs w:val="24"/>
          <w:lang w:eastAsia="en-US"/>
        </w:rPr>
        <w:t xml:space="preserve">cu domiciliul stabil în </w:t>
      </w:r>
      <w:proofErr w:type="spellStart"/>
      <w:r w:rsidRPr="001562D1">
        <w:rPr>
          <w:rFonts w:ascii="Times New Roman" w:eastAsia="Calibri" w:hAnsi="Times New Roman"/>
          <w:sz w:val="24"/>
          <w:szCs w:val="24"/>
          <w:lang w:eastAsia="en-US"/>
        </w:rPr>
        <w:t>Timişoara</w:t>
      </w:r>
      <w:proofErr w:type="spellEnd"/>
      <w:r w:rsidRPr="001562D1">
        <w:rPr>
          <w:rFonts w:ascii="Times New Roman" w:eastAsia="Calibri" w:hAnsi="Times New Roman"/>
          <w:sz w:val="24"/>
          <w:szCs w:val="24"/>
          <w:lang w:eastAsia="en-US"/>
        </w:rPr>
        <w:t>, str. __________________________________, nr. __, bl. ___, sc. __, ap. __, telefon __________________________________, posesor al BI/CI seria ___, nr. ___________, născut la data de _____________________, CNP_________________________________ solicit admiterea în cadrul Centrului de consiliere pentru prevenirea și combaterea violenței domestice, deoarece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194C42" w14:textId="77777777" w:rsidR="001562D1" w:rsidRPr="001562D1" w:rsidRDefault="001562D1" w:rsidP="001562D1">
      <w:pPr>
        <w:autoSpaceDN w:val="0"/>
        <w:spacing w:after="0" w:line="360" w:lineRule="auto"/>
        <w:ind w:left="63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8F741D" w14:textId="77777777" w:rsidR="001562D1" w:rsidRPr="001562D1" w:rsidRDefault="001562D1" w:rsidP="001562D1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562D1">
        <w:rPr>
          <w:rFonts w:ascii="Times New Roman" w:eastAsia="Calibri" w:hAnsi="Times New Roman"/>
          <w:b/>
          <w:sz w:val="24"/>
          <w:szCs w:val="24"/>
          <w:lang w:eastAsia="en-US"/>
        </w:rPr>
        <w:t>Data</w:t>
      </w:r>
      <w:r w:rsidRPr="001562D1">
        <w:rPr>
          <w:rFonts w:ascii="Times New Roman" w:eastAsia="Calibri" w:hAnsi="Times New Roman"/>
          <w:b/>
          <w:sz w:val="24"/>
          <w:szCs w:val="24"/>
          <w:lang w:val="en-US" w:eastAsia="en-US"/>
        </w:rPr>
        <w:t>:___________________</w:t>
      </w:r>
      <w:r w:rsidRPr="001562D1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1562D1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1562D1">
        <w:rPr>
          <w:rFonts w:ascii="Times New Roman" w:eastAsia="Calibri" w:hAnsi="Times New Roman"/>
          <w:b/>
          <w:sz w:val="24"/>
          <w:szCs w:val="24"/>
          <w:lang w:eastAsia="en-US"/>
        </w:rPr>
        <w:tab/>
        <w:t>Semnătura:______________________</w:t>
      </w:r>
    </w:p>
    <w:p w14:paraId="67D5179D" w14:textId="1F942911" w:rsidR="00D569E9" w:rsidRPr="00406CE8" w:rsidRDefault="00E7091C" w:rsidP="00406CE8">
      <w:pPr>
        <w:tabs>
          <w:tab w:val="left" w:pos="7755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1F7829AE" w14:textId="741A2939" w:rsidR="00860905" w:rsidRPr="00824C49" w:rsidRDefault="00824C49" w:rsidP="00824C4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D1350">
        <w:rPr>
          <w:rFonts w:ascii="Times New Roman" w:hAnsi="Times New Roman"/>
          <w:b/>
          <w:sz w:val="24"/>
          <w:szCs w:val="24"/>
        </w:rPr>
        <w:t xml:space="preserve"> </w:t>
      </w:r>
    </w:p>
    <w:sectPr w:rsidR="00860905" w:rsidRPr="00824C49" w:rsidSect="00A527FD">
      <w:headerReference w:type="default" r:id="rId7"/>
      <w:footerReference w:type="default" r:id="rId8"/>
      <w:pgSz w:w="11906" w:h="16838" w:code="9"/>
      <w:pgMar w:top="2520" w:right="1376" w:bottom="1530" w:left="1530" w:header="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769D" w14:textId="77777777" w:rsidR="0001237A" w:rsidRDefault="0001237A">
      <w:pPr>
        <w:spacing w:after="0" w:line="240" w:lineRule="auto"/>
      </w:pPr>
      <w:r>
        <w:separator/>
      </w:r>
    </w:p>
  </w:endnote>
  <w:endnote w:type="continuationSeparator" w:id="0">
    <w:p w14:paraId="16C552C2" w14:textId="77777777" w:rsidR="0001237A" w:rsidRDefault="0001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1DEA" w14:textId="17DD1DB8" w:rsidR="00E013E8" w:rsidRPr="008B534D" w:rsidRDefault="00D569E9" w:rsidP="00824C49">
    <w:pPr>
      <w:pStyle w:val="NoSpacing"/>
      <w:spacing w:line="276" w:lineRule="auto"/>
      <w:jc w:val="center"/>
      <w:rPr>
        <w:rFonts w:ascii="Times New Roman" w:hAnsi="Times New Roman"/>
        <w:sz w:val="20"/>
        <w:szCs w:val="20"/>
      </w:rPr>
    </w:pPr>
    <w:r w:rsidRPr="008B534D">
      <w:rPr>
        <w:rFonts w:ascii="Times New Roman" w:hAnsi="Times New Roman"/>
        <w:sz w:val="20"/>
        <w:szCs w:val="20"/>
      </w:rPr>
      <w:t xml:space="preserve">Sediu administrativ: </w:t>
    </w:r>
    <w:r w:rsidR="005A2A1E">
      <w:rPr>
        <w:rFonts w:ascii="Times New Roman" w:hAnsi="Times New Roman"/>
        <w:sz w:val="20"/>
        <w:szCs w:val="20"/>
      </w:rPr>
      <w:t>S</w:t>
    </w:r>
    <w:r w:rsidRPr="008B534D">
      <w:rPr>
        <w:rFonts w:ascii="Times New Roman" w:hAnsi="Times New Roman"/>
        <w:sz w:val="20"/>
        <w:szCs w:val="20"/>
      </w:rPr>
      <w:t xml:space="preserve">tr. Ioan </w:t>
    </w:r>
    <w:proofErr w:type="spellStart"/>
    <w:r w:rsidRPr="008B534D">
      <w:rPr>
        <w:rFonts w:ascii="Times New Roman" w:hAnsi="Times New Roman"/>
        <w:sz w:val="20"/>
        <w:szCs w:val="20"/>
      </w:rPr>
      <w:t>Pla</w:t>
    </w:r>
    <w:r w:rsidR="00935E04" w:rsidRPr="008B534D">
      <w:rPr>
        <w:rFonts w:ascii="Times New Roman" w:hAnsi="Times New Roman"/>
        <w:sz w:val="20"/>
        <w:szCs w:val="20"/>
      </w:rPr>
      <w:t>voșin</w:t>
    </w:r>
    <w:proofErr w:type="spellEnd"/>
    <w:r w:rsidR="00935E04" w:rsidRPr="008B534D">
      <w:rPr>
        <w:rFonts w:ascii="Times New Roman" w:hAnsi="Times New Roman"/>
        <w:sz w:val="20"/>
        <w:szCs w:val="20"/>
      </w:rPr>
      <w:t xml:space="preserve"> </w:t>
    </w:r>
    <w:r w:rsidR="00516DDB" w:rsidRPr="008B534D">
      <w:rPr>
        <w:rFonts w:ascii="Times New Roman" w:hAnsi="Times New Roman"/>
        <w:sz w:val="20"/>
        <w:szCs w:val="20"/>
      </w:rPr>
      <w:t>nr.21</w:t>
    </w:r>
    <w:r w:rsidR="006105D6" w:rsidRPr="008B534D">
      <w:rPr>
        <w:rFonts w:ascii="Times New Roman" w:hAnsi="Times New Roman"/>
        <w:sz w:val="20"/>
        <w:szCs w:val="20"/>
      </w:rPr>
      <w:t xml:space="preserve"> |</w:t>
    </w:r>
    <w:r w:rsidR="00E7091C">
      <w:rPr>
        <w:rFonts w:ascii="Times New Roman" w:hAnsi="Times New Roman"/>
        <w:sz w:val="20"/>
        <w:szCs w:val="20"/>
      </w:rPr>
      <w:t xml:space="preserve"> </w:t>
    </w:r>
    <w:r w:rsidR="00860905" w:rsidRPr="008B534D">
      <w:rPr>
        <w:rFonts w:ascii="Times New Roman" w:hAnsi="Times New Roman"/>
        <w:sz w:val="20"/>
        <w:szCs w:val="20"/>
      </w:rPr>
      <w:t>(</w:t>
    </w:r>
    <w:r w:rsidR="00516DDB" w:rsidRPr="008B534D">
      <w:rPr>
        <w:rFonts w:ascii="Times New Roman" w:hAnsi="Times New Roman"/>
        <w:sz w:val="20"/>
        <w:szCs w:val="20"/>
      </w:rPr>
      <w:t>0356</w:t>
    </w:r>
    <w:r w:rsidR="00860905" w:rsidRPr="008B534D">
      <w:rPr>
        <w:rFonts w:ascii="Times New Roman" w:hAnsi="Times New Roman"/>
        <w:sz w:val="20"/>
        <w:szCs w:val="20"/>
      </w:rPr>
      <w:t xml:space="preserve">) </w:t>
    </w:r>
    <w:r w:rsidR="00E013E8" w:rsidRPr="008B534D">
      <w:rPr>
        <w:rFonts w:ascii="Times New Roman" w:hAnsi="Times New Roman"/>
        <w:sz w:val="20"/>
        <w:szCs w:val="20"/>
      </w:rPr>
      <w:t>416.050</w:t>
    </w:r>
    <w:r w:rsidR="00860905" w:rsidRPr="008B534D">
      <w:rPr>
        <w:rFonts w:ascii="Times New Roman" w:hAnsi="Times New Roman"/>
        <w:sz w:val="20"/>
        <w:szCs w:val="20"/>
      </w:rPr>
      <w:t xml:space="preserve"> | </w:t>
    </w:r>
    <w:hyperlink r:id="rId1" w:history="1">
      <w:r w:rsidR="00E7091C" w:rsidRPr="00D57A59">
        <w:rPr>
          <w:rStyle w:val="Hyperlink"/>
          <w:rFonts w:ascii="Times New Roman" w:hAnsi="Times New Roman"/>
          <w:sz w:val="20"/>
          <w:szCs w:val="20"/>
        </w:rPr>
        <w:t>social@das.primariatm.ro</w:t>
      </w:r>
    </w:hyperlink>
    <w:r w:rsidR="00860905" w:rsidRPr="008B534D">
      <w:rPr>
        <w:rFonts w:ascii="Times New Roman" w:hAnsi="Times New Roman"/>
        <w:sz w:val="20"/>
        <w:szCs w:val="20"/>
      </w:rPr>
      <w:t xml:space="preserve"> | www.socialtm.ro</w:t>
    </w:r>
  </w:p>
  <w:p w14:paraId="0DA27367" w14:textId="77777777" w:rsidR="00AD1928" w:rsidRPr="008B534D" w:rsidRDefault="00AD1928" w:rsidP="00860905">
    <w:pPr>
      <w:pStyle w:val="NoSpacing"/>
      <w:ind w:left="-142"/>
      <w:jc w:val="center"/>
      <w:rPr>
        <w:rFonts w:ascii="Times New Roman" w:hAnsi="Times New Roman"/>
        <w:noProof/>
      </w:rPr>
    </w:pPr>
    <w:r w:rsidRPr="008B534D">
      <w:rPr>
        <w:rFonts w:ascii="Times New Roman" w:hAnsi="Times New Roman"/>
        <w:i/>
      </w:rPr>
      <w:t>Împreună facem diferența!</w:t>
    </w:r>
  </w:p>
  <w:p w14:paraId="2C31DE48" w14:textId="77777777" w:rsidR="00D569E9" w:rsidRPr="00D569E9" w:rsidRDefault="00D569E9" w:rsidP="00D569E9">
    <w:pPr>
      <w:pStyle w:val="NoSpacing"/>
      <w:ind w:left="-142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C2DA" w14:textId="77777777" w:rsidR="0001237A" w:rsidRDefault="0001237A">
      <w:pPr>
        <w:spacing w:after="0" w:line="240" w:lineRule="auto"/>
      </w:pPr>
      <w:r>
        <w:separator/>
      </w:r>
    </w:p>
  </w:footnote>
  <w:footnote w:type="continuationSeparator" w:id="0">
    <w:p w14:paraId="1EF391C4" w14:textId="77777777" w:rsidR="0001237A" w:rsidRDefault="00012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CFBF" w14:textId="62E77F21" w:rsidR="00D44801" w:rsidRPr="0078017E" w:rsidRDefault="00D44801" w:rsidP="00515FB7">
    <w:pPr>
      <w:pStyle w:val="NoSpacing"/>
      <w:rPr>
        <w:rFonts w:ascii="Times New Roman" w:hAnsi="Times New Roman"/>
        <w:i/>
        <w:sz w:val="24"/>
        <w:szCs w:val="24"/>
      </w:rPr>
    </w:pPr>
  </w:p>
  <w:p w14:paraId="5F339D3D" w14:textId="6604EE73" w:rsidR="00935E04" w:rsidRPr="0078017E" w:rsidRDefault="004974CC" w:rsidP="00C44798">
    <w:pPr>
      <w:pStyle w:val="NoSpacing"/>
      <w:ind w:right="358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6C25A5" wp14:editId="67D037D6">
              <wp:simplePos x="0" y="0"/>
              <wp:positionH relativeFrom="page">
                <wp:posOffset>411480</wp:posOffset>
              </wp:positionH>
              <wp:positionV relativeFrom="paragraph">
                <wp:posOffset>121920</wp:posOffset>
              </wp:positionV>
              <wp:extent cx="6789420" cy="1150620"/>
              <wp:effectExtent l="0" t="0" r="11430" b="11430"/>
              <wp:wrapNone/>
              <wp:docPr id="1982877190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9420" cy="1150620"/>
                      </a:xfrm>
                      <a:prstGeom prst="roundRect">
                        <a:avLst>
                          <a:gd name="adj" fmla="val 23551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AA8F33" id="Rounded Rectangle 4" o:spid="_x0000_s1026" style="position:absolute;margin-left:32.4pt;margin-top:9.6pt;width:534.6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54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">
              <v:path arrowok="t"/>
              <w10:wrap anchorx="page"/>
            </v:roundrect>
          </w:pict>
        </mc:Fallback>
      </mc:AlternateContent>
    </w:r>
  </w:p>
  <w:p w14:paraId="5A24189B" w14:textId="704FB23C" w:rsidR="00450A04" w:rsidRPr="0078017E" w:rsidRDefault="00E7091C" w:rsidP="004974CC">
    <w:pPr>
      <w:pStyle w:val="NoSpacing"/>
      <w:spacing w:line="276" w:lineRule="auto"/>
      <w:ind w:left="900" w:right="450"/>
      <w:jc w:val="center"/>
      <w:rPr>
        <w:rFonts w:ascii="Times New Roman" w:hAnsi="Times New Roman"/>
        <w:i/>
        <w:iCs/>
        <w:sz w:val="24"/>
        <w:szCs w:val="24"/>
      </w:rPr>
    </w:pPr>
    <w:r w:rsidRPr="0078017E"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6DECFF75" wp14:editId="1E1583E2">
          <wp:simplePos x="0" y="0"/>
          <wp:positionH relativeFrom="column">
            <wp:posOffset>5335905</wp:posOffset>
          </wp:positionH>
          <wp:positionV relativeFrom="paragraph">
            <wp:posOffset>160020</wp:posOffset>
          </wp:positionV>
          <wp:extent cx="844047" cy="701040"/>
          <wp:effectExtent l="0" t="0" r="0" b="3810"/>
          <wp:wrapNone/>
          <wp:docPr id="570287326" name="Picture 3" descr="A logo of a person with 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03019" name="Picture 3" descr="A logo of a person with 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47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A1E" w:rsidRPr="0078017E">
      <w:rPr>
        <w:rFonts w:ascii="Times New Roman" w:hAnsi="Times New Roman"/>
        <w:i/>
        <w:noProof/>
        <w:sz w:val="24"/>
        <w:szCs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052597BF" wp14:editId="0A399A54">
          <wp:simplePos x="0" y="0"/>
          <wp:positionH relativeFrom="column">
            <wp:posOffset>-435610</wp:posOffset>
          </wp:positionH>
          <wp:positionV relativeFrom="paragraph">
            <wp:posOffset>81280</wp:posOffset>
          </wp:positionV>
          <wp:extent cx="676275" cy="895350"/>
          <wp:effectExtent l="0" t="0" r="9525" b="0"/>
          <wp:wrapNone/>
          <wp:docPr id="374211287" name="Picture 5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3BC18147" w:rsidRPr="3BC18147">
      <w:rPr>
        <w:rFonts w:ascii="Times New Roman" w:hAnsi="Times New Roman"/>
        <w:sz w:val="24"/>
        <w:szCs w:val="24"/>
      </w:rPr>
      <w:t>CONSILIUL LOCAL AL MUNICIPIULUI TIMIȘOARA</w:t>
    </w:r>
  </w:p>
  <w:p w14:paraId="35D0DE48" w14:textId="1262B894" w:rsidR="00450A04" w:rsidRPr="0078017E" w:rsidRDefault="00BB4D43" w:rsidP="004974CC">
    <w:pPr>
      <w:pStyle w:val="NoSpacing"/>
      <w:tabs>
        <w:tab w:val="left" w:pos="6602"/>
      </w:tabs>
      <w:spacing w:line="276" w:lineRule="auto"/>
      <w:jc w:val="center"/>
      <w:rPr>
        <w:rFonts w:ascii="Times New Roman" w:hAnsi="Times New Roman"/>
        <w:b/>
        <w:sz w:val="24"/>
        <w:szCs w:val="24"/>
      </w:rPr>
    </w:pPr>
    <w:r w:rsidRPr="0078017E">
      <w:rPr>
        <w:rFonts w:ascii="Times New Roman" w:hAnsi="Times New Roman"/>
        <w:b/>
        <w:sz w:val="24"/>
        <w:szCs w:val="24"/>
      </w:rPr>
      <w:t>DIRECȚIA DE ASISTENȚĂ</w:t>
    </w:r>
    <w:r w:rsidR="00450A04" w:rsidRPr="0078017E">
      <w:rPr>
        <w:rFonts w:ascii="Times New Roman" w:hAnsi="Times New Roman"/>
        <w:b/>
        <w:sz w:val="24"/>
        <w:szCs w:val="24"/>
      </w:rPr>
      <w:t xml:space="preserve"> SOCIALĂ A MUNICIPIULUI TIMIȘOARA</w:t>
    </w:r>
  </w:p>
  <w:p w14:paraId="28EC402E" w14:textId="77777777" w:rsidR="00E74D46" w:rsidRDefault="00E74D46" w:rsidP="004974CC">
    <w:pPr>
      <w:pStyle w:val="NoSpacing"/>
      <w:tabs>
        <w:tab w:val="left" w:pos="1035"/>
        <w:tab w:val="center" w:pos="5174"/>
        <w:tab w:val="center" w:pos="5315"/>
        <w:tab w:val="right" w:pos="10348"/>
      </w:tabs>
      <w:spacing w:line="276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Complex de Servicii pentru Victimele Violenței Domestice și Agresori</w:t>
    </w:r>
  </w:p>
  <w:p w14:paraId="2C0BBF0D" w14:textId="77777777" w:rsidR="00C209E7" w:rsidRDefault="00C209E7" w:rsidP="004974CC">
    <w:pPr>
      <w:pStyle w:val="NoSpacing"/>
      <w:tabs>
        <w:tab w:val="left" w:pos="1035"/>
        <w:tab w:val="center" w:pos="5174"/>
        <w:tab w:val="center" w:pos="5315"/>
        <w:tab w:val="right" w:pos="10348"/>
      </w:tabs>
      <w:spacing w:line="276" w:lineRule="auto"/>
      <w:jc w:val="center"/>
      <w:rPr>
        <w:rFonts w:ascii="Times New Roman" w:hAnsi="Times New Roman"/>
        <w:sz w:val="24"/>
        <w:szCs w:val="24"/>
      </w:rPr>
    </w:pPr>
    <w:r w:rsidRPr="00C209E7">
      <w:rPr>
        <w:rFonts w:ascii="Times New Roman" w:hAnsi="Times New Roman"/>
        <w:sz w:val="24"/>
        <w:szCs w:val="24"/>
      </w:rPr>
      <w:t>Centrul de consiliere pentru prevenirea si combaterea violenței domestice</w:t>
    </w:r>
  </w:p>
  <w:p w14:paraId="7DB9DB04" w14:textId="61BEC9DB" w:rsidR="005A2A1E" w:rsidRPr="0078017E" w:rsidRDefault="00E660A6" w:rsidP="00E7091C">
    <w:pPr>
      <w:pStyle w:val="NoSpacing"/>
      <w:tabs>
        <w:tab w:val="left" w:pos="1035"/>
        <w:tab w:val="center" w:pos="5174"/>
        <w:tab w:val="center" w:pos="5315"/>
        <w:tab w:val="right" w:pos="10348"/>
      </w:tabs>
      <w:spacing w:line="276" w:lineRule="auto"/>
      <w:jc w:val="center"/>
      <w:rPr>
        <w:rFonts w:ascii="Times New Roman" w:hAnsi="Times New Roman"/>
      </w:rPr>
    </w:pPr>
    <w:r w:rsidRPr="0078017E">
      <w:rPr>
        <w:rFonts w:ascii="Segoe UI Symbol" w:hAnsi="Segoe UI Symbol" w:cs="Segoe UI Symbol"/>
      </w:rPr>
      <w:t>☎</w:t>
    </w:r>
    <w:r w:rsidR="009137D1" w:rsidRPr="0078017E">
      <w:rPr>
        <w:rFonts w:ascii="Times New Roman" w:hAnsi="Times New Roman"/>
      </w:rPr>
      <w:t xml:space="preserve"> </w:t>
    </w:r>
    <w:r w:rsidR="0078017E" w:rsidRPr="0078017E">
      <w:rPr>
        <w:rFonts w:ascii="Times New Roman" w:hAnsi="Times New Roman"/>
      </w:rPr>
      <w:t>0739</w:t>
    </w:r>
    <w:r w:rsidR="009137D1" w:rsidRPr="0078017E">
      <w:rPr>
        <w:rFonts w:ascii="Times New Roman" w:hAnsi="Times New Roman"/>
      </w:rPr>
      <w:t xml:space="preserve"> </w:t>
    </w:r>
    <w:r w:rsidR="0078017E" w:rsidRPr="0078017E">
      <w:rPr>
        <w:rFonts w:ascii="Times New Roman" w:hAnsi="Times New Roman"/>
      </w:rPr>
      <w:t>002221</w:t>
    </w:r>
    <w:r w:rsidR="00265DD0" w:rsidRPr="0078017E">
      <w:rPr>
        <w:rFonts w:ascii="Times New Roman" w:hAnsi="Times New Roman"/>
      </w:rPr>
      <w:t xml:space="preserve"> | </w:t>
    </w:r>
    <w:r w:rsidR="00123A54" w:rsidRPr="0078017E">
      <w:rPr>
        <w:rFonts w:ascii="Segoe UI Symbol" w:hAnsi="Segoe UI Symbol" w:cs="Segoe UI Symbol"/>
      </w:rPr>
      <w:t>✉︎</w:t>
    </w:r>
    <w:r w:rsidR="00123A54" w:rsidRPr="0078017E">
      <w:rPr>
        <w:rFonts w:ascii="Times New Roman" w:hAnsi="Times New Roman"/>
      </w:rPr>
      <w:t xml:space="preserve"> </w:t>
    </w:r>
    <w:hyperlink r:id="rId3" w:history="1">
      <w:r w:rsidR="00FE1E39" w:rsidRPr="00D57A59">
        <w:rPr>
          <w:rStyle w:val="Hyperlink"/>
          <w:rFonts w:ascii="Times New Roman" w:hAnsi="Times New Roman"/>
        </w:rPr>
        <w:t>combaterea.violentei@das.primariatm.ro</w:t>
      </w:r>
    </w:hyperlink>
    <w:r w:rsidR="00FE1E39">
      <w:rPr>
        <w:rFonts w:ascii="Times New Roman" w:hAnsi="Times New Roman"/>
      </w:rPr>
      <w:t xml:space="preserve"> </w:t>
    </w:r>
    <w:r w:rsidR="00E7091C" w:rsidRPr="00E7091C">
      <w:rPr>
        <w:rFonts w:ascii="Times New Roman" w:hAnsi="Times New Roman"/>
      </w:rPr>
      <w:t>|</w:t>
    </w:r>
    <w:r w:rsidR="00E7091C">
      <w:rPr>
        <w:rFonts w:ascii="Times New Roman" w:hAnsi="Times New Roman"/>
      </w:rPr>
      <w:t xml:space="preserve"> </w:t>
    </w:r>
    <w:r w:rsidR="005A2A1E" w:rsidRPr="0078017E">
      <w:rPr>
        <w:rFonts w:ascii="Segoe UI Emoji" w:hAnsi="Segoe UI Emoji" w:cs="Segoe UI Emoji"/>
      </w:rPr>
      <w:t>🏠</w:t>
    </w:r>
    <w:r w:rsidR="005A2A1E" w:rsidRPr="0078017E">
      <w:rPr>
        <w:rFonts w:ascii="Times New Roman" w:hAnsi="Times New Roman"/>
      </w:rPr>
      <w:t>︎</w:t>
    </w:r>
    <w:r w:rsidR="005A2A1E" w:rsidRPr="0078017E">
      <w:rPr>
        <w:rFonts w:ascii="Times New Roman" w:hAnsi="Times New Roman"/>
        <w:sz w:val="20"/>
        <w:szCs w:val="20"/>
      </w:rPr>
      <w:t xml:space="preserve"> Str. </w:t>
    </w:r>
    <w:r w:rsidR="0078017E">
      <w:rPr>
        <w:rFonts w:ascii="Times New Roman" w:hAnsi="Times New Roman"/>
        <w:sz w:val="20"/>
        <w:szCs w:val="20"/>
      </w:rPr>
      <w:t xml:space="preserve">Simion Bărnuțiu, </w:t>
    </w:r>
    <w:r w:rsidR="005A2A1E" w:rsidRPr="0078017E">
      <w:rPr>
        <w:rFonts w:ascii="Times New Roman" w:hAnsi="Times New Roman"/>
        <w:sz w:val="20"/>
        <w:szCs w:val="20"/>
      </w:rPr>
      <w:t>nr.</w:t>
    </w:r>
    <w:r w:rsidR="0078017E">
      <w:rPr>
        <w:rFonts w:ascii="Times New Roman" w:hAnsi="Times New Roman"/>
        <w:sz w:val="20"/>
        <w:szCs w:val="20"/>
      </w:rPr>
      <w:t>1</w:t>
    </w:r>
    <w:r w:rsidR="005A2A1E" w:rsidRPr="0078017E">
      <w:rPr>
        <w:rFonts w:ascii="Times New Roman" w:hAnsi="Times New Roman"/>
        <w:sz w:val="20"/>
        <w:szCs w:val="20"/>
      </w:rPr>
      <w:t>1</w:t>
    </w:r>
    <w:r w:rsidR="004F62BF">
      <w:rPr>
        <w:rFonts w:ascii="Times New Roman" w:hAnsi="Times New Roman"/>
        <w:sz w:val="20"/>
        <w:szCs w:val="20"/>
      </w:rPr>
      <w:t>A</w:t>
    </w:r>
  </w:p>
  <w:p w14:paraId="5E141B8B" w14:textId="77777777" w:rsidR="00AE389D" w:rsidRPr="0078017E" w:rsidRDefault="00D44801" w:rsidP="00D44801">
    <w:pPr>
      <w:pStyle w:val="NoSpacing"/>
      <w:tabs>
        <w:tab w:val="center" w:pos="5174"/>
        <w:tab w:val="left" w:pos="8595"/>
      </w:tabs>
      <w:rPr>
        <w:rFonts w:ascii="Times New Roman" w:hAnsi="Times New Roman"/>
        <w:i/>
        <w:sz w:val="24"/>
        <w:szCs w:val="24"/>
        <w:vertAlign w:val="superscript"/>
      </w:rPr>
    </w:pPr>
    <w:r w:rsidRPr="0078017E">
      <w:rPr>
        <w:rFonts w:ascii="Times New Roman" w:hAnsi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73825"/>
    <w:multiLevelType w:val="multilevel"/>
    <w:tmpl w:val="5D70E6F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700B1B"/>
    <w:multiLevelType w:val="hybridMultilevel"/>
    <w:tmpl w:val="6AB65B52"/>
    <w:lvl w:ilvl="0" w:tplc="7402DDF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EB91F9F"/>
    <w:multiLevelType w:val="hybridMultilevel"/>
    <w:tmpl w:val="F718DB84"/>
    <w:lvl w:ilvl="0" w:tplc="B3540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00709">
    <w:abstractNumId w:val="3"/>
  </w:num>
  <w:num w:numId="2" w16cid:durableId="2779579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777445">
    <w:abstractNumId w:val="2"/>
  </w:num>
  <w:num w:numId="4" w16cid:durableId="821777941">
    <w:abstractNumId w:val="0"/>
  </w:num>
  <w:num w:numId="5" w16cid:durableId="67360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BF"/>
    <w:rsid w:val="0001237A"/>
    <w:rsid w:val="00024DFF"/>
    <w:rsid w:val="00065BD9"/>
    <w:rsid w:val="000A3CAA"/>
    <w:rsid w:val="000A684B"/>
    <w:rsid w:val="000B6FF0"/>
    <w:rsid w:val="000C5BFE"/>
    <w:rsid w:val="000D2510"/>
    <w:rsid w:val="000D6E8E"/>
    <w:rsid w:val="00113C3F"/>
    <w:rsid w:val="00123A54"/>
    <w:rsid w:val="0013574A"/>
    <w:rsid w:val="00147F28"/>
    <w:rsid w:val="001562D1"/>
    <w:rsid w:val="001649CA"/>
    <w:rsid w:val="001710B7"/>
    <w:rsid w:val="00187F82"/>
    <w:rsid w:val="001B03B3"/>
    <w:rsid w:val="001D1350"/>
    <w:rsid w:val="002002FC"/>
    <w:rsid w:val="00200C0C"/>
    <w:rsid w:val="00210558"/>
    <w:rsid w:val="002120CB"/>
    <w:rsid w:val="00216A40"/>
    <w:rsid w:val="00222736"/>
    <w:rsid w:val="0023397C"/>
    <w:rsid w:val="0024023B"/>
    <w:rsid w:val="00246645"/>
    <w:rsid w:val="00265DD0"/>
    <w:rsid w:val="002C29FB"/>
    <w:rsid w:val="002C6071"/>
    <w:rsid w:val="002D20D2"/>
    <w:rsid w:val="002D5C9F"/>
    <w:rsid w:val="002E1DFF"/>
    <w:rsid w:val="002F06DE"/>
    <w:rsid w:val="003010D4"/>
    <w:rsid w:val="003072B5"/>
    <w:rsid w:val="0031300E"/>
    <w:rsid w:val="003219F6"/>
    <w:rsid w:val="003240BD"/>
    <w:rsid w:val="003319C5"/>
    <w:rsid w:val="00332397"/>
    <w:rsid w:val="00345826"/>
    <w:rsid w:val="0035379E"/>
    <w:rsid w:val="00360B17"/>
    <w:rsid w:val="0036161D"/>
    <w:rsid w:val="0038591A"/>
    <w:rsid w:val="003B1974"/>
    <w:rsid w:val="003D4DA1"/>
    <w:rsid w:val="003E00CE"/>
    <w:rsid w:val="003E2C5B"/>
    <w:rsid w:val="003E56E6"/>
    <w:rsid w:val="00406CE8"/>
    <w:rsid w:val="0041062A"/>
    <w:rsid w:val="004349BB"/>
    <w:rsid w:val="00450A04"/>
    <w:rsid w:val="00466C2E"/>
    <w:rsid w:val="004733AA"/>
    <w:rsid w:val="004974CC"/>
    <w:rsid w:val="004B7BC0"/>
    <w:rsid w:val="004C1AE5"/>
    <w:rsid w:val="004C747B"/>
    <w:rsid w:val="004E61F2"/>
    <w:rsid w:val="004F62BF"/>
    <w:rsid w:val="0050544C"/>
    <w:rsid w:val="005076A1"/>
    <w:rsid w:val="00515FB7"/>
    <w:rsid w:val="00516DDB"/>
    <w:rsid w:val="00545C0D"/>
    <w:rsid w:val="0057595A"/>
    <w:rsid w:val="0058358F"/>
    <w:rsid w:val="005932AC"/>
    <w:rsid w:val="005A2A1E"/>
    <w:rsid w:val="005B5387"/>
    <w:rsid w:val="005B681D"/>
    <w:rsid w:val="005D509D"/>
    <w:rsid w:val="005F619D"/>
    <w:rsid w:val="00605DD6"/>
    <w:rsid w:val="006063C4"/>
    <w:rsid w:val="006105D6"/>
    <w:rsid w:val="0061102B"/>
    <w:rsid w:val="00675AF8"/>
    <w:rsid w:val="006830A7"/>
    <w:rsid w:val="006A2CA1"/>
    <w:rsid w:val="006A76C4"/>
    <w:rsid w:val="006B2F10"/>
    <w:rsid w:val="006D6A7D"/>
    <w:rsid w:val="006D7296"/>
    <w:rsid w:val="006E2A9B"/>
    <w:rsid w:val="006E36DE"/>
    <w:rsid w:val="006F4880"/>
    <w:rsid w:val="006F5529"/>
    <w:rsid w:val="00700B6C"/>
    <w:rsid w:val="00702D9A"/>
    <w:rsid w:val="00715D4F"/>
    <w:rsid w:val="00746BF7"/>
    <w:rsid w:val="0077299B"/>
    <w:rsid w:val="0078017E"/>
    <w:rsid w:val="007A7900"/>
    <w:rsid w:val="007B39E1"/>
    <w:rsid w:val="007B6E10"/>
    <w:rsid w:val="007D2E30"/>
    <w:rsid w:val="007F662F"/>
    <w:rsid w:val="008230BD"/>
    <w:rsid w:val="0082482A"/>
    <w:rsid w:val="00824C49"/>
    <w:rsid w:val="00832253"/>
    <w:rsid w:val="00850914"/>
    <w:rsid w:val="0085648B"/>
    <w:rsid w:val="00860905"/>
    <w:rsid w:val="008629C1"/>
    <w:rsid w:val="00864E47"/>
    <w:rsid w:val="0089221E"/>
    <w:rsid w:val="008A3C8E"/>
    <w:rsid w:val="008B061B"/>
    <w:rsid w:val="008B534D"/>
    <w:rsid w:val="008B68E2"/>
    <w:rsid w:val="008B7084"/>
    <w:rsid w:val="008D243C"/>
    <w:rsid w:val="009137D1"/>
    <w:rsid w:val="0092685E"/>
    <w:rsid w:val="00935E04"/>
    <w:rsid w:val="00982156"/>
    <w:rsid w:val="00983CA3"/>
    <w:rsid w:val="00991B36"/>
    <w:rsid w:val="00992901"/>
    <w:rsid w:val="009A3118"/>
    <w:rsid w:val="009A3FF2"/>
    <w:rsid w:val="009A5B8A"/>
    <w:rsid w:val="009C2F50"/>
    <w:rsid w:val="009C7E4A"/>
    <w:rsid w:val="009E1E76"/>
    <w:rsid w:val="009E5E88"/>
    <w:rsid w:val="009F266D"/>
    <w:rsid w:val="00A05AF5"/>
    <w:rsid w:val="00A14A3E"/>
    <w:rsid w:val="00A15A66"/>
    <w:rsid w:val="00A15E30"/>
    <w:rsid w:val="00A161F3"/>
    <w:rsid w:val="00A16A7D"/>
    <w:rsid w:val="00A17B38"/>
    <w:rsid w:val="00A33FE6"/>
    <w:rsid w:val="00A42066"/>
    <w:rsid w:val="00A527FD"/>
    <w:rsid w:val="00AA1068"/>
    <w:rsid w:val="00AB4E7C"/>
    <w:rsid w:val="00AD1928"/>
    <w:rsid w:val="00AD1E4D"/>
    <w:rsid w:val="00AD42E9"/>
    <w:rsid w:val="00AD5E40"/>
    <w:rsid w:val="00AE389D"/>
    <w:rsid w:val="00AE46A1"/>
    <w:rsid w:val="00AE7CB6"/>
    <w:rsid w:val="00AF11A7"/>
    <w:rsid w:val="00AF5E71"/>
    <w:rsid w:val="00AF650C"/>
    <w:rsid w:val="00AF7665"/>
    <w:rsid w:val="00B04F38"/>
    <w:rsid w:val="00B16495"/>
    <w:rsid w:val="00B51CAE"/>
    <w:rsid w:val="00BB174F"/>
    <w:rsid w:val="00BB4D43"/>
    <w:rsid w:val="00BB61E7"/>
    <w:rsid w:val="00BC5F9C"/>
    <w:rsid w:val="00BD1A02"/>
    <w:rsid w:val="00BD6C4E"/>
    <w:rsid w:val="00BE4BDC"/>
    <w:rsid w:val="00BE6245"/>
    <w:rsid w:val="00BF3402"/>
    <w:rsid w:val="00BF3EB7"/>
    <w:rsid w:val="00C01260"/>
    <w:rsid w:val="00C10FCE"/>
    <w:rsid w:val="00C11E7E"/>
    <w:rsid w:val="00C16130"/>
    <w:rsid w:val="00C209E7"/>
    <w:rsid w:val="00C220B1"/>
    <w:rsid w:val="00C226E4"/>
    <w:rsid w:val="00C44798"/>
    <w:rsid w:val="00C53670"/>
    <w:rsid w:val="00C53E70"/>
    <w:rsid w:val="00C62766"/>
    <w:rsid w:val="00C71366"/>
    <w:rsid w:val="00C77510"/>
    <w:rsid w:val="00C868E8"/>
    <w:rsid w:val="00C930EC"/>
    <w:rsid w:val="00CA7B46"/>
    <w:rsid w:val="00CC7A53"/>
    <w:rsid w:val="00CD70AA"/>
    <w:rsid w:val="00CE3735"/>
    <w:rsid w:val="00CF3265"/>
    <w:rsid w:val="00CF7751"/>
    <w:rsid w:val="00D24915"/>
    <w:rsid w:val="00D44801"/>
    <w:rsid w:val="00D569E9"/>
    <w:rsid w:val="00D613FD"/>
    <w:rsid w:val="00D7101A"/>
    <w:rsid w:val="00D7110B"/>
    <w:rsid w:val="00D73D0E"/>
    <w:rsid w:val="00D91B11"/>
    <w:rsid w:val="00DC1EE0"/>
    <w:rsid w:val="00DD1784"/>
    <w:rsid w:val="00DE0F9F"/>
    <w:rsid w:val="00E013E8"/>
    <w:rsid w:val="00E05B91"/>
    <w:rsid w:val="00E22B52"/>
    <w:rsid w:val="00E25CA2"/>
    <w:rsid w:val="00E311A0"/>
    <w:rsid w:val="00E37CEB"/>
    <w:rsid w:val="00E660A6"/>
    <w:rsid w:val="00E7091C"/>
    <w:rsid w:val="00E7260A"/>
    <w:rsid w:val="00E74D46"/>
    <w:rsid w:val="00E93C68"/>
    <w:rsid w:val="00E944BF"/>
    <w:rsid w:val="00EA0412"/>
    <w:rsid w:val="00EA38BF"/>
    <w:rsid w:val="00EC735E"/>
    <w:rsid w:val="00EE6751"/>
    <w:rsid w:val="00EE6E8D"/>
    <w:rsid w:val="00EF3040"/>
    <w:rsid w:val="00F069E0"/>
    <w:rsid w:val="00F11F91"/>
    <w:rsid w:val="00F25432"/>
    <w:rsid w:val="00F27053"/>
    <w:rsid w:val="00F349BD"/>
    <w:rsid w:val="00F50733"/>
    <w:rsid w:val="00F71631"/>
    <w:rsid w:val="00F90178"/>
    <w:rsid w:val="00FA38BB"/>
    <w:rsid w:val="00FC01E0"/>
    <w:rsid w:val="00FE1E39"/>
    <w:rsid w:val="3BC18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C0402"/>
  <w15:docId w15:val="{7A981427-9871-462B-A912-B83EE730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40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D5E40"/>
    <w:rPr>
      <w:rFonts w:eastAsia="Times New Roman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paragraph" w:customStyle="1" w:styleId="sartttl">
    <w:name w:val="s_art_ttl"/>
    <w:basedOn w:val="Normal"/>
    <w:rsid w:val="00CC7A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alnttl">
    <w:name w:val="s_aln_ttl"/>
    <w:basedOn w:val="DefaultParagraphFont"/>
    <w:rsid w:val="00CC7A53"/>
  </w:style>
  <w:style w:type="character" w:customStyle="1" w:styleId="salnbdy">
    <w:name w:val="s_aln_bdy"/>
    <w:basedOn w:val="DefaultParagraphFont"/>
    <w:rsid w:val="00CC7A53"/>
  </w:style>
  <w:style w:type="character" w:styleId="Hyperlink">
    <w:name w:val="Hyperlink"/>
    <w:basedOn w:val="DefaultParagraphFont"/>
    <w:uiPriority w:val="99"/>
    <w:unhideWhenUsed/>
    <w:rsid w:val="00CC7A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7A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2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89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4880"/>
    <w:rPr>
      <w:i/>
      <w:iCs/>
    </w:rPr>
  </w:style>
  <w:style w:type="character" w:styleId="Strong">
    <w:name w:val="Strong"/>
    <w:basedOn w:val="DefaultParagraphFont"/>
    <w:uiPriority w:val="22"/>
    <w:qFormat/>
    <w:rsid w:val="006F4880"/>
    <w:rPr>
      <w:b/>
      <w:bCs/>
    </w:rPr>
  </w:style>
  <w:style w:type="paragraph" w:customStyle="1" w:styleId="sden">
    <w:name w:val="s_den"/>
    <w:basedOn w:val="Normal"/>
    <w:rsid w:val="00A420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A42066"/>
    <w:rPr>
      <w:rFonts w:eastAsia="Times New Roman"/>
      <w:sz w:val="22"/>
      <w:szCs w:val="22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86090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130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00E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cial@das.primariat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baterea.violentei@das.primariatm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ownloads\Model%20Portret-Consiliere%20violen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3DD431EF0AD4B98E09AFB21DB757F" ma:contentTypeVersion="10" ma:contentTypeDescription="Creați un document nou." ma:contentTypeScope="" ma:versionID="1c20286b7b7e8b2a6f6b0b7d252ef9a7">
  <xsd:schema xmlns:xsd="http://www.w3.org/2001/XMLSchema" xmlns:xs="http://www.w3.org/2001/XMLSchema" xmlns:p="http://schemas.microsoft.com/office/2006/metadata/properties" xmlns:ns2="380f5cf3-3664-4461-941e-ae56c2326b90" targetNamespace="http://schemas.microsoft.com/office/2006/metadata/properties" ma:root="true" ma:fieldsID="9aeafdf69569451a3d3546186330db32" ns2:_="">
    <xsd:import namespace="380f5cf3-3664-4461-941e-ae56c2326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cf3-3664-4461-941e-ae56c2326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7c837b06-168b-49bd-934c-a7032f4aa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f5cf3-3664-4461-941e-ae56c2326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827A0A-C2D9-4B4E-890A-0854348D0C93}"/>
</file>

<file path=customXml/itemProps2.xml><?xml version="1.0" encoding="utf-8"?>
<ds:datastoreItem xmlns:ds="http://schemas.openxmlformats.org/officeDocument/2006/customXml" ds:itemID="{78C159A1-252D-4C4C-90A4-A593ED2CD95F}"/>
</file>

<file path=customXml/itemProps3.xml><?xml version="1.0" encoding="utf-8"?>
<ds:datastoreItem xmlns:ds="http://schemas.openxmlformats.org/officeDocument/2006/customXml" ds:itemID="{E89C5EAF-F2DF-46F2-9F2C-79CE1B983E64}"/>
</file>

<file path=docProps/app.xml><?xml version="1.0" encoding="utf-8"?>
<Properties xmlns="http://schemas.openxmlformats.org/officeDocument/2006/extended-properties" xmlns:vt="http://schemas.openxmlformats.org/officeDocument/2006/docPropsVTypes">
  <Template>Model Portret-Consiliere violenta</Template>
  <TotalTime>6</TotalTime>
  <Pages>1</Pages>
  <Words>212</Words>
  <Characters>1210</Characters>
  <Application>Microsoft Office Word</Application>
  <DocSecurity>0</DocSecurity>
  <Lines>10</Lines>
  <Paragraphs>2</Paragraphs>
  <ScaleCrop>false</ScaleCrop>
  <Company>Grizli777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</dc:title>
  <dc:creator>user</dc:creator>
  <cp:lastModifiedBy>Dana LAZAR</cp:lastModifiedBy>
  <cp:revision>2</cp:revision>
  <cp:lastPrinted>2025-03-20T11:35:00Z</cp:lastPrinted>
  <dcterms:created xsi:type="dcterms:W3CDTF">2025-11-25T09:13:00Z</dcterms:created>
  <dcterms:modified xsi:type="dcterms:W3CDTF">2025-11-25T09:13:00Z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0x010100C7A3DD431EF0AD4B98E09AFB21DB757F</vt:lpwstr>
  </property>
</Properties>
</file>