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FF7F" w14:textId="77777777" w:rsidR="00E2467A" w:rsidRDefault="00232131" w:rsidP="00E2467A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93164">
        <w:rPr>
          <w:rFonts w:ascii="Times New Roman" w:eastAsia="Calibri" w:hAnsi="Times New Roman"/>
          <w:sz w:val="24"/>
          <w:szCs w:val="24"/>
          <w:lang w:eastAsia="en-US"/>
        </w:rPr>
        <w:t>Nr.</w:t>
      </w:r>
      <w:r w:rsidR="00E246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9316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E246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B31C103" w14:textId="6EC67A69" w:rsidR="00C53F7F" w:rsidRDefault="00232131" w:rsidP="00E2467A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>Aprobat,</w:t>
      </w:r>
      <w:r w:rsidR="00E246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71EFC94" w14:textId="3DD7739E" w:rsidR="00232131" w:rsidRPr="00C53F7F" w:rsidRDefault="00232131" w:rsidP="00E2467A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Șef Centru</w:t>
      </w:r>
      <w:r w:rsidR="00E246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ACC709C" w14:textId="732C1313" w:rsidR="00232131" w:rsidRPr="00793164" w:rsidRDefault="00E2467A" w:rsidP="00E2467A">
      <w:pPr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32131">
        <w:rPr>
          <w:rFonts w:ascii="Times New Roman" w:eastAsia="Calibri" w:hAnsi="Times New Roman"/>
          <w:sz w:val="24"/>
          <w:szCs w:val="24"/>
          <w:lang w:eastAsia="en-US"/>
        </w:rPr>
        <w:t>Lupei Ana-Maria</w:t>
      </w:r>
    </w:p>
    <w:p w14:paraId="199CB103" w14:textId="5DEC1BDA" w:rsidR="00ED2D39" w:rsidRPr="00C53F7F" w:rsidRDefault="00232131" w:rsidP="00C53F7F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79316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E2467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512C565C" w14:textId="77777777" w:rsidR="00C703FE" w:rsidRDefault="00C703FE" w:rsidP="00C53F7F">
      <w:pPr>
        <w:pStyle w:val="Title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280AC6CF" w14:textId="5BF7EC2D" w:rsidR="00232131" w:rsidRPr="00C53F7F" w:rsidRDefault="00232131" w:rsidP="00C53F7F">
      <w:pPr>
        <w:pStyle w:val="Title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53F7F">
        <w:rPr>
          <w:rFonts w:ascii="Times New Roman" w:eastAsia="Calibri" w:hAnsi="Times New Roman" w:cs="Times New Roman"/>
          <w:b/>
          <w:bCs/>
          <w:sz w:val="40"/>
          <w:szCs w:val="40"/>
        </w:rPr>
        <w:t>CERERE DE ADMITERE</w:t>
      </w:r>
    </w:p>
    <w:p w14:paraId="4079B5D0" w14:textId="77777777" w:rsidR="00232131" w:rsidRDefault="00232131" w:rsidP="00232131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840B266" w14:textId="77777777" w:rsidR="00232131" w:rsidRPr="00E718B7" w:rsidRDefault="00232131" w:rsidP="00232131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508B1A0" w14:textId="77777777" w:rsidR="00232131" w:rsidRPr="00E718B7" w:rsidRDefault="00232131" w:rsidP="0023213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b/>
          <w:sz w:val="24"/>
          <w:szCs w:val="24"/>
        </w:rPr>
        <w:t xml:space="preserve">Subsemnatul/a </w:t>
      </w:r>
      <w:r w:rsidRPr="00E718B7">
        <w:rPr>
          <w:rFonts w:ascii="Times New Roman" w:eastAsia="Calibri" w:hAnsi="Times New Roman"/>
          <w:sz w:val="24"/>
          <w:szCs w:val="24"/>
        </w:rPr>
        <w:t xml:space="preserve">________________________________________________în calitate de (bifaţi) - </w:t>
      </w:r>
      <w:r w:rsidRPr="00E718B7">
        <w:rPr>
          <w:rFonts w:ascii="Times New Roman" w:eastAsia="Calibri" w:hAnsi="Times New Roman"/>
          <w:b/>
          <w:sz w:val="24"/>
          <w:szCs w:val="24"/>
        </w:rPr>
        <w:t>CRITERII DE ELIGIBILITATE</w:t>
      </w:r>
      <w:r w:rsidRPr="00E718B7">
        <w:rPr>
          <w:rFonts w:ascii="Times New Roman" w:eastAsia="Calibri" w:hAnsi="Times New Roman"/>
          <w:sz w:val="24"/>
          <w:szCs w:val="24"/>
        </w:rPr>
        <w:t xml:space="preserve"> - </w:t>
      </w:r>
    </w:p>
    <w:p w14:paraId="3992EDF0" w14:textId="77777777" w:rsidR="00232131" w:rsidRPr="00E718B7" w:rsidRDefault="00232131" w:rsidP="00232131">
      <w:pPr>
        <w:numPr>
          <w:ilvl w:val="0"/>
          <w:numId w:val="4"/>
        </w:numPr>
        <w:autoSpaceDN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Agresor adult</w:t>
      </w:r>
    </w:p>
    <w:p w14:paraId="54BEED79" w14:textId="77777777" w:rsidR="00232131" w:rsidRPr="00E718B7" w:rsidRDefault="00232131" w:rsidP="00232131">
      <w:pPr>
        <w:numPr>
          <w:ilvl w:val="0"/>
          <w:numId w:val="4"/>
        </w:numPr>
        <w:autoSpaceDN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Agresor adult aflat în categoria persoanelor dependente</w:t>
      </w:r>
    </w:p>
    <w:p w14:paraId="3BA91A44" w14:textId="77777777" w:rsidR="00232131" w:rsidRPr="00E718B7" w:rsidRDefault="00232131" w:rsidP="00232131">
      <w:pPr>
        <w:autoSpaceDN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b/>
          <w:sz w:val="24"/>
          <w:szCs w:val="24"/>
        </w:rPr>
        <w:t>Admitere realizată:</w:t>
      </w:r>
    </w:p>
    <w:p w14:paraId="61617E57" w14:textId="77777777" w:rsidR="00232131" w:rsidRPr="00E718B7" w:rsidRDefault="00232131" w:rsidP="00232131">
      <w:pPr>
        <w:numPr>
          <w:ilvl w:val="0"/>
          <w:numId w:val="6"/>
        </w:numPr>
        <w:autoSpaceDN w:val="0"/>
        <w:spacing w:after="0" w:line="36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pe bază de opţiune voluntară</w:t>
      </w:r>
    </w:p>
    <w:p w14:paraId="7438AF10" w14:textId="77777777" w:rsidR="00232131" w:rsidRPr="00E718B7" w:rsidRDefault="00232131" w:rsidP="00232131">
      <w:pPr>
        <w:numPr>
          <w:ilvl w:val="0"/>
          <w:numId w:val="6"/>
        </w:numPr>
        <w:autoSpaceDN w:val="0"/>
        <w:spacing w:after="0" w:line="36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în baza recomandării managerului de caz</w:t>
      </w:r>
    </w:p>
    <w:p w14:paraId="3DA0E263" w14:textId="77777777" w:rsidR="00232131" w:rsidRPr="00E718B7" w:rsidRDefault="00232131" w:rsidP="00232131">
      <w:pPr>
        <w:numPr>
          <w:ilvl w:val="0"/>
          <w:numId w:val="6"/>
        </w:numPr>
        <w:autoSpaceDN w:val="0"/>
        <w:spacing w:after="0" w:line="36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potrivit măsurilor dispuse de către instanţă</w:t>
      </w:r>
    </w:p>
    <w:p w14:paraId="6019C741" w14:textId="77777777" w:rsidR="00232131" w:rsidRPr="00E718B7" w:rsidRDefault="00232131" w:rsidP="00232131">
      <w:pPr>
        <w:numPr>
          <w:ilvl w:val="0"/>
          <w:numId w:val="6"/>
        </w:numPr>
        <w:autoSpaceDN w:val="0"/>
        <w:spacing w:after="0" w:line="360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referire</w:t>
      </w:r>
    </w:p>
    <w:p w14:paraId="57FDF9E7" w14:textId="2CF9E35C" w:rsidR="00232131" w:rsidRPr="00E718B7" w:rsidRDefault="00232131" w:rsidP="0023213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cu domiciliul stabil în Timişoara, str. _________________________________, nr. __, bl. ___, sc. __, ap. __, telefon __________________________________, posesor al BI/CI seria ___, nr. ___________, născut la data de _____________________, CNP_________________________________ solicit admiterea în cadrul Centrului de asistență destinat agresorilor.</w:t>
      </w:r>
    </w:p>
    <w:p w14:paraId="45690555" w14:textId="4036D811" w:rsidR="00232131" w:rsidRPr="00E718B7" w:rsidRDefault="00232131" w:rsidP="0023213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b/>
          <w:sz w:val="24"/>
          <w:szCs w:val="24"/>
        </w:rPr>
        <w:t>ANEXEZ</w:t>
      </w:r>
      <w:r w:rsidR="00E2467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718B7">
        <w:rPr>
          <w:rFonts w:ascii="Times New Roman" w:eastAsia="Calibri" w:hAnsi="Times New Roman"/>
          <w:sz w:val="24"/>
          <w:szCs w:val="24"/>
        </w:rPr>
        <w:t xml:space="preserve">- </w:t>
      </w:r>
      <w:r w:rsidRPr="00E718B7">
        <w:rPr>
          <w:rFonts w:ascii="Times New Roman" w:eastAsia="Calibri" w:hAnsi="Times New Roman"/>
          <w:b/>
          <w:sz w:val="24"/>
          <w:szCs w:val="24"/>
        </w:rPr>
        <w:t xml:space="preserve">ACTE NECESARE </w:t>
      </w:r>
    </w:p>
    <w:p w14:paraId="68FE75BA" w14:textId="77777777" w:rsidR="00232131" w:rsidRPr="00E718B7" w:rsidRDefault="00232131" w:rsidP="00232131">
      <w:pPr>
        <w:numPr>
          <w:ilvl w:val="0"/>
          <w:numId w:val="5"/>
        </w:numPr>
        <w:autoSpaceDN w:val="0"/>
        <w:spacing w:after="0" w:line="259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 xml:space="preserve">copie BI/CI </w:t>
      </w:r>
    </w:p>
    <w:p w14:paraId="04F75756" w14:textId="77777777" w:rsidR="00232131" w:rsidRPr="00E718B7" w:rsidRDefault="00232131" w:rsidP="00232131">
      <w:pPr>
        <w:numPr>
          <w:ilvl w:val="0"/>
          <w:numId w:val="5"/>
        </w:numPr>
        <w:autoSpaceDN w:val="0"/>
        <w:spacing w:after="0" w:line="259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copie hotărâre judecătorească prin care instanţa judecătorească a dispus, în sarcina agresorului, măsura de a beneficia de serviciile unui asemenea centru; (opţional)</w:t>
      </w:r>
    </w:p>
    <w:p w14:paraId="1FDE2DE6" w14:textId="77777777" w:rsidR="00232131" w:rsidRPr="00E718B7" w:rsidRDefault="00232131" w:rsidP="00232131">
      <w:pPr>
        <w:numPr>
          <w:ilvl w:val="0"/>
          <w:numId w:val="5"/>
        </w:numPr>
        <w:autoSpaceDN w:val="0"/>
        <w:spacing w:after="0" w:line="259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E718B7">
        <w:rPr>
          <w:rFonts w:ascii="Times New Roman" w:eastAsia="Calibri" w:hAnsi="Times New Roman"/>
          <w:sz w:val="24"/>
          <w:szCs w:val="24"/>
        </w:rPr>
        <w:t>documente cu privire la nivelul de educaţie, pregătire profesională, starea de sănătate fizică şi psihică, după caz, existenţa unor antecedente penale care au legătură cu diferite forme de violenţă; (opţional)</w:t>
      </w:r>
    </w:p>
    <w:p w14:paraId="2993981D" w14:textId="77777777" w:rsidR="00232131" w:rsidRPr="00E718B7" w:rsidRDefault="00232131" w:rsidP="00232131">
      <w:pPr>
        <w:autoSpaceDN w:val="0"/>
        <w:spacing w:after="0"/>
        <w:ind w:left="720"/>
        <w:jc w:val="both"/>
        <w:rPr>
          <w:rFonts w:ascii="Times New Roman" w:eastAsia="Calibri" w:hAnsi="Times New Roman"/>
          <w:sz w:val="24"/>
          <w:szCs w:val="24"/>
        </w:rPr>
      </w:pPr>
    </w:p>
    <w:p w14:paraId="4910AC98" w14:textId="77777777" w:rsidR="00232131" w:rsidRDefault="00232131" w:rsidP="00232131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14:paraId="1E3F55EC" w14:textId="1FBA2959" w:rsidR="00232131" w:rsidRPr="00A24F80" w:rsidRDefault="00232131" w:rsidP="00232131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E718B7">
        <w:rPr>
          <w:rFonts w:ascii="Times New Roman" w:eastAsia="Calibri" w:hAnsi="Times New Roman"/>
          <w:b/>
          <w:sz w:val="24"/>
          <w:szCs w:val="24"/>
        </w:rPr>
        <w:t>Data:___________________</w:t>
      </w:r>
      <w:r w:rsidRPr="00E718B7">
        <w:rPr>
          <w:rFonts w:ascii="Times New Roman" w:eastAsia="Calibri" w:hAnsi="Times New Roman"/>
          <w:b/>
          <w:sz w:val="24"/>
          <w:szCs w:val="24"/>
        </w:rPr>
        <w:tab/>
      </w:r>
      <w:r w:rsidRPr="00E718B7">
        <w:rPr>
          <w:rFonts w:ascii="Times New Roman" w:eastAsia="Calibri" w:hAnsi="Times New Roman"/>
          <w:b/>
          <w:sz w:val="24"/>
          <w:szCs w:val="24"/>
        </w:rPr>
        <w:tab/>
      </w:r>
      <w:r w:rsidRPr="00E718B7">
        <w:rPr>
          <w:rFonts w:ascii="Times New Roman" w:eastAsia="Calibri" w:hAnsi="Times New Roman"/>
          <w:b/>
          <w:sz w:val="24"/>
          <w:szCs w:val="24"/>
        </w:rPr>
        <w:tab/>
        <w:t>Semnătura:_____________________</w:t>
      </w:r>
    </w:p>
    <w:p w14:paraId="2794565E" w14:textId="640473D3" w:rsidR="00860905" w:rsidRPr="00986FD4" w:rsidRDefault="00860905" w:rsidP="00986FD4">
      <w:pPr>
        <w:pStyle w:val="NoSpacing"/>
        <w:tabs>
          <w:tab w:val="left" w:pos="4575"/>
        </w:tabs>
        <w:spacing w:line="276" w:lineRule="auto"/>
        <w:rPr>
          <w:rFonts w:ascii="Times New Roman" w:hAnsi="Times New Roman"/>
          <w:b/>
        </w:rPr>
      </w:pPr>
    </w:p>
    <w:sectPr w:rsidR="00860905" w:rsidRPr="00986FD4" w:rsidSect="00FE4D78">
      <w:headerReference w:type="default" r:id="rId7"/>
      <w:footerReference w:type="default" r:id="rId8"/>
      <w:pgSz w:w="11906" w:h="16838" w:code="9"/>
      <w:pgMar w:top="2520" w:right="1376" w:bottom="1530" w:left="153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AC69" w14:textId="77777777" w:rsidR="00104938" w:rsidRDefault="00104938">
      <w:pPr>
        <w:spacing w:after="0" w:line="240" w:lineRule="auto"/>
      </w:pPr>
      <w:r>
        <w:separator/>
      </w:r>
    </w:p>
  </w:endnote>
  <w:endnote w:type="continuationSeparator" w:id="0">
    <w:p w14:paraId="42E47AA9" w14:textId="77777777" w:rsidR="00104938" w:rsidRDefault="0010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5A06" w14:textId="539AA100" w:rsidR="00E013E8" w:rsidRPr="008B534D" w:rsidRDefault="00D569E9" w:rsidP="00824C49">
    <w:pPr>
      <w:pStyle w:val="NoSpacing"/>
      <w:spacing w:line="276" w:lineRule="auto"/>
      <w:jc w:val="center"/>
      <w:rPr>
        <w:rFonts w:ascii="Times New Roman" w:hAnsi="Times New Roman"/>
        <w:sz w:val="20"/>
        <w:szCs w:val="20"/>
      </w:rPr>
    </w:pPr>
    <w:r w:rsidRPr="008B534D">
      <w:rPr>
        <w:rFonts w:ascii="Times New Roman" w:hAnsi="Times New Roman"/>
        <w:sz w:val="20"/>
        <w:szCs w:val="20"/>
      </w:rPr>
      <w:t xml:space="preserve">Sediu administrativ: </w:t>
    </w:r>
    <w:r w:rsidR="005A2A1E">
      <w:rPr>
        <w:rFonts w:ascii="Times New Roman" w:hAnsi="Times New Roman"/>
        <w:sz w:val="20"/>
        <w:szCs w:val="20"/>
      </w:rPr>
      <w:t>S</w:t>
    </w:r>
    <w:r w:rsidRPr="008B534D">
      <w:rPr>
        <w:rFonts w:ascii="Times New Roman" w:hAnsi="Times New Roman"/>
        <w:sz w:val="20"/>
        <w:szCs w:val="20"/>
      </w:rPr>
      <w:t xml:space="preserve">tr. Ioan </w:t>
    </w:r>
    <w:proofErr w:type="spellStart"/>
    <w:r w:rsidRPr="008B534D">
      <w:rPr>
        <w:rFonts w:ascii="Times New Roman" w:hAnsi="Times New Roman"/>
        <w:sz w:val="20"/>
        <w:szCs w:val="20"/>
      </w:rPr>
      <w:t>Pla</w:t>
    </w:r>
    <w:r w:rsidR="00935E04" w:rsidRPr="008B534D">
      <w:rPr>
        <w:rFonts w:ascii="Times New Roman" w:hAnsi="Times New Roman"/>
        <w:sz w:val="20"/>
        <w:szCs w:val="20"/>
      </w:rPr>
      <w:t>voșin</w:t>
    </w:r>
    <w:proofErr w:type="spellEnd"/>
    <w:r w:rsidR="00935E04" w:rsidRPr="008B534D">
      <w:rPr>
        <w:rFonts w:ascii="Times New Roman" w:hAnsi="Times New Roman"/>
        <w:sz w:val="20"/>
        <w:szCs w:val="20"/>
      </w:rPr>
      <w:t xml:space="preserve"> </w:t>
    </w:r>
    <w:r w:rsidR="00516DDB" w:rsidRPr="008B534D">
      <w:rPr>
        <w:rFonts w:ascii="Times New Roman" w:hAnsi="Times New Roman"/>
        <w:sz w:val="20"/>
        <w:szCs w:val="20"/>
      </w:rPr>
      <w:t>nr.21</w:t>
    </w:r>
    <w:r w:rsidR="006105D6" w:rsidRPr="008B534D">
      <w:rPr>
        <w:rFonts w:ascii="Times New Roman" w:hAnsi="Times New Roman"/>
        <w:sz w:val="20"/>
        <w:szCs w:val="20"/>
      </w:rPr>
      <w:t xml:space="preserve"> |</w:t>
    </w:r>
    <w:r w:rsidR="00E2467A">
      <w:rPr>
        <w:rFonts w:ascii="Times New Roman" w:hAnsi="Times New Roman"/>
        <w:sz w:val="20"/>
        <w:szCs w:val="20"/>
      </w:rPr>
      <w:t xml:space="preserve"> </w:t>
    </w:r>
    <w:r w:rsidR="00860905" w:rsidRPr="008B534D">
      <w:rPr>
        <w:rFonts w:ascii="Times New Roman" w:hAnsi="Times New Roman"/>
        <w:sz w:val="20"/>
        <w:szCs w:val="20"/>
      </w:rPr>
      <w:t>(</w:t>
    </w:r>
    <w:r w:rsidR="00516DDB" w:rsidRPr="008B534D">
      <w:rPr>
        <w:rFonts w:ascii="Times New Roman" w:hAnsi="Times New Roman"/>
        <w:sz w:val="20"/>
        <w:szCs w:val="20"/>
      </w:rPr>
      <w:t>0356</w:t>
    </w:r>
    <w:r w:rsidR="00860905" w:rsidRPr="008B534D">
      <w:rPr>
        <w:rFonts w:ascii="Times New Roman" w:hAnsi="Times New Roman"/>
        <w:sz w:val="20"/>
        <w:szCs w:val="20"/>
      </w:rPr>
      <w:t xml:space="preserve">) </w:t>
    </w:r>
    <w:r w:rsidR="00E013E8" w:rsidRPr="008B534D">
      <w:rPr>
        <w:rFonts w:ascii="Times New Roman" w:hAnsi="Times New Roman"/>
        <w:sz w:val="20"/>
        <w:szCs w:val="20"/>
      </w:rPr>
      <w:t>416.050</w:t>
    </w:r>
    <w:r w:rsidR="00860905" w:rsidRPr="008B534D">
      <w:rPr>
        <w:rFonts w:ascii="Times New Roman" w:hAnsi="Times New Roman"/>
        <w:sz w:val="20"/>
        <w:szCs w:val="20"/>
      </w:rPr>
      <w:t xml:space="preserve"> | </w:t>
    </w:r>
    <w:hyperlink r:id="rId1" w:history="1">
      <w:r w:rsidR="00860905" w:rsidRPr="008B534D">
        <w:rPr>
          <w:rStyle w:val="Hyperlink"/>
          <w:rFonts w:ascii="Times New Roman" w:hAnsi="Times New Roman"/>
          <w:sz w:val="20"/>
          <w:szCs w:val="20"/>
        </w:rPr>
        <w:t>social@das.primariatm.ro</w:t>
      </w:r>
    </w:hyperlink>
    <w:r w:rsidR="00860905" w:rsidRPr="008B534D">
      <w:rPr>
        <w:rFonts w:ascii="Times New Roman" w:hAnsi="Times New Roman"/>
        <w:sz w:val="20"/>
        <w:szCs w:val="20"/>
      </w:rPr>
      <w:t xml:space="preserve"> | www.socialtm.ro</w:t>
    </w:r>
  </w:p>
  <w:p w14:paraId="2F4C9982" w14:textId="77777777" w:rsidR="00AD1928" w:rsidRPr="008B534D" w:rsidRDefault="00AD1928" w:rsidP="00860905">
    <w:pPr>
      <w:pStyle w:val="NoSpacing"/>
      <w:ind w:left="-142"/>
      <w:jc w:val="center"/>
      <w:rPr>
        <w:rFonts w:ascii="Times New Roman" w:hAnsi="Times New Roman"/>
        <w:noProof/>
      </w:rPr>
    </w:pPr>
    <w:r w:rsidRPr="008B534D">
      <w:rPr>
        <w:rFonts w:ascii="Times New Roman" w:hAnsi="Times New Roman"/>
        <w:i/>
      </w:rPr>
      <w:t>Împreună facem diferența!</w:t>
    </w:r>
  </w:p>
  <w:p w14:paraId="28A9D77C" w14:textId="77777777" w:rsidR="00D569E9" w:rsidRPr="00D569E9" w:rsidRDefault="00D569E9" w:rsidP="00D569E9">
    <w:pPr>
      <w:pStyle w:val="NoSpacing"/>
      <w:ind w:left="-142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7F34" w14:textId="77777777" w:rsidR="00104938" w:rsidRDefault="00104938">
      <w:pPr>
        <w:spacing w:after="0" w:line="240" w:lineRule="auto"/>
      </w:pPr>
      <w:r>
        <w:separator/>
      </w:r>
    </w:p>
  </w:footnote>
  <w:footnote w:type="continuationSeparator" w:id="0">
    <w:p w14:paraId="450C6A0D" w14:textId="77777777" w:rsidR="00104938" w:rsidRDefault="0010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5A70" w14:textId="4B9FC1A7" w:rsidR="00D44801" w:rsidRPr="0078017E" w:rsidRDefault="00177BDD" w:rsidP="00515FB7">
    <w:pPr>
      <w:pStyle w:val="NoSpacing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7163A5" wp14:editId="13E7124E">
              <wp:simplePos x="0" y="0"/>
              <wp:positionH relativeFrom="page">
                <wp:posOffset>320040</wp:posOffset>
              </wp:positionH>
              <wp:positionV relativeFrom="paragraph">
                <wp:posOffset>274320</wp:posOffset>
              </wp:positionV>
              <wp:extent cx="6941820" cy="1158240"/>
              <wp:effectExtent l="0" t="0" r="11430" b="22860"/>
              <wp:wrapNone/>
              <wp:docPr id="248252771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41820" cy="1158240"/>
                      </a:xfrm>
                      <a:prstGeom prst="roundRect">
                        <a:avLst>
                          <a:gd name="adj" fmla="val 23551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339EFF5" id="Rounded Rectangle 4" o:spid="_x0000_s1026" style="position:absolute;margin-left:25.2pt;margin-top:21.6pt;width:546.6pt;height:9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54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">
              <v:path arrowok="t"/>
              <w10:wrap anchorx="page"/>
            </v:roundrect>
          </w:pict>
        </mc:Fallback>
      </mc:AlternateContent>
    </w:r>
  </w:p>
  <w:p w14:paraId="289A1F2E" w14:textId="7A2C2F61" w:rsidR="00935E04" w:rsidRPr="0078017E" w:rsidRDefault="00935E04" w:rsidP="00C44798">
    <w:pPr>
      <w:pStyle w:val="NoSpacing"/>
      <w:ind w:right="358"/>
      <w:rPr>
        <w:rFonts w:ascii="Times New Roman" w:hAnsi="Times New Roman"/>
        <w:i/>
        <w:sz w:val="24"/>
        <w:szCs w:val="24"/>
      </w:rPr>
    </w:pPr>
  </w:p>
  <w:p w14:paraId="3BAAECCC" w14:textId="2752A408" w:rsidR="00450A04" w:rsidRPr="00FE4D78" w:rsidRDefault="00177BDD" w:rsidP="004A032E">
    <w:pPr>
      <w:pStyle w:val="NoSpacing"/>
      <w:spacing w:line="276" w:lineRule="auto"/>
      <w:jc w:val="center"/>
      <w:rPr>
        <w:rFonts w:ascii="Times New Roman" w:hAnsi="Times New Roman"/>
        <w:iCs/>
        <w:sz w:val="24"/>
        <w:szCs w:val="24"/>
      </w:rPr>
    </w:pPr>
    <w:r w:rsidRPr="00FE4D78">
      <w:rPr>
        <w:rFonts w:ascii="Times New Roman" w:hAnsi="Times New Roman"/>
        <w:iCs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27089A11" wp14:editId="3174772A">
          <wp:simplePos x="0" y="0"/>
          <wp:positionH relativeFrom="column">
            <wp:posOffset>5342890</wp:posOffset>
          </wp:positionH>
          <wp:positionV relativeFrom="paragraph">
            <wp:posOffset>109220</wp:posOffset>
          </wp:positionV>
          <wp:extent cx="880745" cy="731520"/>
          <wp:effectExtent l="0" t="0" r="0" b="0"/>
          <wp:wrapNone/>
          <wp:docPr id="882702479" name="Picture 3" descr="A logo of a person with 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03019" name="Picture 3" descr="A logo of a person with 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4D78">
      <w:rPr>
        <w:rFonts w:ascii="Times New Roman" w:hAnsi="Times New Roman"/>
        <w:iCs/>
        <w:noProof/>
        <w:sz w:val="24"/>
        <w:szCs w:val="24"/>
        <w:lang w:val="en-US" w:eastAsia="en-US"/>
      </w:rPr>
      <w:drawing>
        <wp:anchor distT="0" distB="0" distL="114300" distR="114300" simplePos="0" relativeHeight="251658240" behindDoc="0" locked="0" layoutInCell="1" allowOverlap="1" wp14:anchorId="1D538D9A" wp14:editId="17F0A26D">
          <wp:simplePos x="0" y="0"/>
          <wp:positionH relativeFrom="leftMargin">
            <wp:align>right</wp:align>
          </wp:positionH>
          <wp:positionV relativeFrom="paragraph">
            <wp:posOffset>79375</wp:posOffset>
          </wp:positionV>
          <wp:extent cx="539750" cy="847090"/>
          <wp:effectExtent l="0" t="0" r="0" b="0"/>
          <wp:wrapNone/>
          <wp:docPr id="2145508497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 rotWithShape="1">
                  <a:blip r:embed="rId2"/>
                  <a:srcRect l="11806" t="5272" r="8249" b="-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A04" w:rsidRPr="00FE4D78">
      <w:rPr>
        <w:rFonts w:ascii="Times New Roman" w:hAnsi="Times New Roman"/>
        <w:iCs/>
        <w:sz w:val="24"/>
        <w:szCs w:val="24"/>
      </w:rPr>
      <w:t>CONSILIUL LOCAL AL MUNICIPIULUI TIMIȘOARA</w:t>
    </w:r>
  </w:p>
  <w:p w14:paraId="274B2182" w14:textId="77777777" w:rsidR="00450A04" w:rsidRPr="0078017E" w:rsidRDefault="00BB4D43" w:rsidP="004A032E">
    <w:pPr>
      <w:pStyle w:val="NoSpacing"/>
      <w:tabs>
        <w:tab w:val="left" w:pos="6602"/>
      </w:tabs>
      <w:spacing w:line="276" w:lineRule="auto"/>
      <w:ind w:left="-90"/>
      <w:jc w:val="center"/>
      <w:rPr>
        <w:rFonts w:ascii="Times New Roman" w:hAnsi="Times New Roman"/>
        <w:b/>
        <w:sz w:val="24"/>
        <w:szCs w:val="24"/>
      </w:rPr>
    </w:pPr>
    <w:r w:rsidRPr="0078017E">
      <w:rPr>
        <w:rFonts w:ascii="Times New Roman" w:hAnsi="Times New Roman"/>
        <w:b/>
        <w:sz w:val="24"/>
        <w:szCs w:val="24"/>
      </w:rPr>
      <w:t>DIRECȚIA DE ASISTENȚĂ</w:t>
    </w:r>
    <w:r w:rsidR="00450A04" w:rsidRPr="0078017E">
      <w:rPr>
        <w:rFonts w:ascii="Times New Roman" w:hAnsi="Times New Roman"/>
        <w:b/>
        <w:sz w:val="24"/>
        <w:szCs w:val="24"/>
      </w:rPr>
      <w:t xml:space="preserve"> SOCIALĂ A MUNICIPIULUI TIMIȘOARA</w:t>
    </w:r>
  </w:p>
  <w:p w14:paraId="08513213" w14:textId="77777777" w:rsidR="00E74D46" w:rsidRDefault="00E74D46" w:rsidP="004A032E">
    <w:pPr>
      <w:pStyle w:val="NoSpacing"/>
      <w:tabs>
        <w:tab w:val="left" w:pos="1035"/>
        <w:tab w:val="center" w:pos="5174"/>
        <w:tab w:val="center" w:pos="5315"/>
        <w:tab w:val="right" w:pos="10348"/>
      </w:tabs>
      <w:spacing w:line="276" w:lineRule="auto"/>
      <w:ind w:left="-9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Complex de Servicii pentru Victimele Violenței Domestice și Agresori</w:t>
    </w:r>
  </w:p>
  <w:p w14:paraId="2DFABF12" w14:textId="77777777" w:rsidR="005932AC" w:rsidRPr="0078017E" w:rsidRDefault="00E331AC" w:rsidP="004A032E">
    <w:pPr>
      <w:pStyle w:val="NoSpacing"/>
      <w:tabs>
        <w:tab w:val="left" w:pos="1035"/>
        <w:tab w:val="center" w:pos="5174"/>
        <w:tab w:val="center" w:pos="5315"/>
        <w:tab w:val="right" w:pos="10348"/>
      </w:tabs>
      <w:spacing w:line="276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Centrul de Asistență Destinat Agresorilor</w:t>
    </w:r>
  </w:p>
  <w:p w14:paraId="779A5759" w14:textId="43B70C98" w:rsidR="005A2A1E" w:rsidRPr="0078017E" w:rsidRDefault="00E660A6" w:rsidP="00835912">
    <w:pPr>
      <w:pStyle w:val="NoSpacing"/>
      <w:tabs>
        <w:tab w:val="left" w:pos="1035"/>
        <w:tab w:val="center" w:pos="5174"/>
        <w:tab w:val="center" w:pos="5315"/>
        <w:tab w:val="right" w:pos="10348"/>
      </w:tabs>
      <w:spacing w:line="276" w:lineRule="auto"/>
      <w:rPr>
        <w:rFonts w:ascii="Times New Roman" w:hAnsi="Times New Roman"/>
      </w:rPr>
    </w:pPr>
    <w:r w:rsidRPr="0078017E">
      <w:rPr>
        <w:rFonts w:ascii="Segoe UI Symbol" w:hAnsi="Segoe UI Symbol" w:cs="Segoe UI Symbol"/>
      </w:rPr>
      <w:t>☎</w:t>
    </w:r>
    <w:r w:rsidR="009137D1" w:rsidRPr="0078017E">
      <w:rPr>
        <w:rFonts w:ascii="Times New Roman" w:hAnsi="Times New Roman"/>
      </w:rPr>
      <w:t xml:space="preserve"> </w:t>
    </w:r>
    <w:r w:rsidR="0078017E" w:rsidRPr="0078017E">
      <w:rPr>
        <w:rFonts w:ascii="Times New Roman" w:hAnsi="Times New Roman"/>
      </w:rPr>
      <w:t>0739</w:t>
    </w:r>
    <w:r w:rsidR="009137D1" w:rsidRPr="0078017E">
      <w:rPr>
        <w:rFonts w:ascii="Times New Roman" w:hAnsi="Times New Roman"/>
      </w:rPr>
      <w:t xml:space="preserve"> </w:t>
    </w:r>
    <w:r w:rsidR="0078017E" w:rsidRPr="0078017E">
      <w:rPr>
        <w:rFonts w:ascii="Times New Roman" w:hAnsi="Times New Roman"/>
      </w:rPr>
      <w:t>002221</w:t>
    </w:r>
    <w:r w:rsidR="00265DD0" w:rsidRPr="0078017E">
      <w:rPr>
        <w:rFonts w:ascii="Times New Roman" w:hAnsi="Times New Roman"/>
      </w:rPr>
      <w:t xml:space="preserve"> | </w:t>
    </w:r>
    <w:r w:rsidR="00123A54" w:rsidRPr="0078017E">
      <w:rPr>
        <w:rFonts w:ascii="Segoe UI Symbol" w:hAnsi="Segoe UI Symbol" w:cs="Segoe UI Symbol"/>
      </w:rPr>
      <w:t>✉︎</w:t>
    </w:r>
    <w:r w:rsidR="00123A54" w:rsidRPr="0078017E">
      <w:rPr>
        <w:rFonts w:ascii="Times New Roman" w:hAnsi="Times New Roman"/>
      </w:rPr>
      <w:t xml:space="preserve"> </w:t>
    </w:r>
    <w:hyperlink r:id="rId3" w:history="1">
      <w:r w:rsidR="00835912" w:rsidRPr="00835912">
        <w:rPr>
          <w:rStyle w:val="Hyperlink"/>
          <w:rFonts w:ascii="Times New Roman" w:hAnsi="Times New Roman"/>
        </w:rPr>
        <w:t>combaterea.violentei@das.primariatm.ro</w:t>
      </w:r>
    </w:hyperlink>
    <w:r w:rsidR="00835912" w:rsidRPr="00835912">
      <w:rPr>
        <w:rFonts w:ascii="Times New Roman" w:hAnsi="Times New Roman"/>
      </w:rPr>
      <w:t xml:space="preserve"> </w:t>
    </w:r>
    <w:r w:rsidR="00177BDD">
      <w:rPr>
        <w:rFonts w:ascii="Times New Roman" w:hAnsi="Times New Roman"/>
      </w:rPr>
      <w:t xml:space="preserve">| </w:t>
    </w:r>
    <w:r w:rsidR="005A2A1E" w:rsidRPr="0078017E">
      <w:rPr>
        <w:rFonts w:ascii="Segoe UI Emoji" w:hAnsi="Segoe UI Emoji" w:cs="Segoe UI Emoji"/>
      </w:rPr>
      <w:t>🏠</w:t>
    </w:r>
    <w:r w:rsidR="005A2A1E" w:rsidRPr="0078017E">
      <w:rPr>
        <w:rFonts w:ascii="Times New Roman" w:hAnsi="Times New Roman"/>
      </w:rPr>
      <w:t>︎</w:t>
    </w:r>
    <w:r w:rsidR="005A2A1E" w:rsidRPr="0078017E">
      <w:rPr>
        <w:rFonts w:ascii="Times New Roman" w:hAnsi="Times New Roman"/>
        <w:sz w:val="20"/>
        <w:szCs w:val="20"/>
      </w:rPr>
      <w:t xml:space="preserve"> Str. </w:t>
    </w:r>
    <w:r w:rsidR="0078017E">
      <w:rPr>
        <w:rFonts w:ascii="Times New Roman" w:hAnsi="Times New Roman"/>
        <w:sz w:val="20"/>
        <w:szCs w:val="20"/>
      </w:rPr>
      <w:t xml:space="preserve">Simion Bărnuțiu, </w:t>
    </w:r>
    <w:r w:rsidR="005A2A1E" w:rsidRPr="0078017E">
      <w:rPr>
        <w:rFonts w:ascii="Times New Roman" w:hAnsi="Times New Roman"/>
        <w:sz w:val="20"/>
        <w:szCs w:val="20"/>
      </w:rPr>
      <w:t>nr.</w:t>
    </w:r>
    <w:r w:rsidR="0078017E">
      <w:rPr>
        <w:rFonts w:ascii="Times New Roman" w:hAnsi="Times New Roman"/>
        <w:sz w:val="20"/>
        <w:szCs w:val="20"/>
      </w:rPr>
      <w:t>1</w:t>
    </w:r>
    <w:r w:rsidR="005A2A1E" w:rsidRPr="0078017E">
      <w:rPr>
        <w:rFonts w:ascii="Times New Roman" w:hAnsi="Times New Roman"/>
        <w:sz w:val="20"/>
        <w:szCs w:val="20"/>
      </w:rPr>
      <w:t>1</w:t>
    </w:r>
    <w:r w:rsidR="007E6E8B">
      <w:rPr>
        <w:rFonts w:ascii="Times New Roman" w:hAnsi="Times New Roman"/>
        <w:sz w:val="20"/>
        <w:szCs w:val="20"/>
      </w:rPr>
      <w:t>A</w:t>
    </w:r>
  </w:p>
  <w:p w14:paraId="7715EB03" w14:textId="77777777" w:rsidR="00AE389D" w:rsidRPr="0078017E" w:rsidRDefault="00D44801" w:rsidP="004A032E">
    <w:pPr>
      <w:pStyle w:val="NoSpacing"/>
      <w:tabs>
        <w:tab w:val="center" w:pos="5174"/>
        <w:tab w:val="left" w:pos="8595"/>
      </w:tabs>
      <w:spacing w:line="276" w:lineRule="auto"/>
      <w:rPr>
        <w:rFonts w:ascii="Times New Roman" w:hAnsi="Times New Roman"/>
        <w:i/>
        <w:sz w:val="24"/>
        <w:szCs w:val="24"/>
        <w:vertAlign w:val="superscript"/>
      </w:rPr>
    </w:pPr>
    <w:r w:rsidRPr="0078017E">
      <w:rPr>
        <w:rFonts w:ascii="Times New Roman" w:hAnsi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6816"/>
    <w:multiLevelType w:val="multilevel"/>
    <w:tmpl w:val="9F6A0C0E"/>
    <w:lvl w:ilvl="0">
      <w:numFmt w:val="bullet"/>
      <w:lvlText w:val=""/>
      <w:lvlJc w:val="left"/>
      <w:pPr>
        <w:ind w:left="6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7F73825"/>
    <w:multiLevelType w:val="multilevel"/>
    <w:tmpl w:val="5D70E6F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E700B1B"/>
    <w:multiLevelType w:val="hybridMultilevel"/>
    <w:tmpl w:val="6AB65B52"/>
    <w:lvl w:ilvl="0" w:tplc="7402DDF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B91F9F"/>
    <w:multiLevelType w:val="hybridMultilevel"/>
    <w:tmpl w:val="F718DB84"/>
    <w:lvl w:ilvl="0" w:tplc="B3540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0709">
    <w:abstractNumId w:val="4"/>
  </w:num>
  <w:num w:numId="2" w16cid:durableId="2779579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777445">
    <w:abstractNumId w:val="3"/>
  </w:num>
  <w:num w:numId="4" w16cid:durableId="1578904889">
    <w:abstractNumId w:val="1"/>
  </w:num>
  <w:num w:numId="5" w16cid:durableId="290480114">
    <w:abstractNumId w:val="0"/>
  </w:num>
  <w:num w:numId="6" w16cid:durableId="173686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8B"/>
    <w:rsid w:val="000018BB"/>
    <w:rsid w:val="00024DFF"/>
    <w:rsid w:val="00065BD9"/>
    <w:rsid w:val="00084ECB"/>
    <w:rsid w:val="000A684B"/>
    <w:rsid w:val="000B6FF0"/>
    <w:rsid w:val="000C3E60"/>
    <w:rsid w:val="000D2510"/>
    <w:rsid w:val="000D6E8E"/>
    <w:rsid w:val="00104938"/>
    <w:rsid w:val="00113C3F"/>
    <w:rsid w:val="00123A54"/>
    <w:rsid w:val="0013574A"/>
    <w:rsid w:val="00147F28"/>
    <w:rsid w:val="001649CA"/>
    <w:rsid w:val="001710B7"/>
    <w:rsid w:val="00177BDD"/>
    <w:rsid w:val="00187F82"/>
    <w:rsid w:val="00192557"/>
    <w:rsid w:val="001B03B3"/>
    <w:rsid w:val="001D1350"/>
    <w:rsid w:val="002002FC"/>
    <w:rsid w:val="00200C0C"/>
    <w:rsid w:val="00210558"/>
    <w:rsid w:val="002120CB"/>
    <w:rsid w:val="00216A40"/>
    <w:rsid w:val="00222736"/>
    <w:rsid w:val="00232131"/>
    <w:rsid w:val="0023397C"/>
    <w:rsid w:val="0024023B"/>
    <w:rsid w:val="00246645"/>
    <w:rsid w:val="00265DD0"/>
    <w:rsid w:val="002C29FB"/>
    <w:rsid w:val="002C6071"/>
    <w:rsid w:val="002D20D2"/>
    <w:rsid w:val="002D5C9F"/>
    <w:rsid w:val="002E1DFF"/>
    <w:rsid w:val="002F06DE"/>
    <w:rsid w:val="003010D4"/>
    <w:rsid w:val="003240BD"/>
    <w:rsid w:val="003319C5"/>
    <w:rsid w:val="00332397"/>
    <w:rsid w:val="00345826"/>
    <w:rsid w:val="0035379E"/>
    <w:rsid w:val="00360B17"/>
    <w:rsid w:val="0036161D"/>
    <w:rsid w:val="0038591A"/>
    <w:rsid w:val="003B1974"/>
    <w:rsid w:val="003D4DA1"/>
    <w:rsid w:val="003E00CE"/>
    <w:rsid w:val="003E2C5B"/>
    <w:rsid w:val="003E56E6"/>
    <w:rsid w:val="0041062A"/>
    <w:rsid w:val="004349BB"/>
    <w:rsid w:val="00450A04"/>
    <w:rsid w:val="00466C2E"/>
    <w:rsid w:val="004733AA"/>
    <w:rsid w:val="00485502"/>
    <w:rsid w:val="004A032E"/>
    <w:rsid w:val="004B7BC0"/>
    <w:rsid w:val="004C1AE5"/>
    <w:rsid w:val="004C747B"/>
    <w:rsid w:val="004E61F2"/>
    <w:rsid w:val="0050544C"/>
    <w:rsid w:val="00512307"/>
    <w:rsid w:val="00515FB7"/>
    <w:rsid w:val="00516DDB"/>
    <w:rsid w:val="00545C0D"/>
    <w:rsid w:val="0057595A"/>
    <w:rsid w:val="0058358F"/>
    <w:rsid w:val="005932AC"/>
    <w:rsid w:val="005A2A1E"/>
    <w:rsid w:val="005B5387"/>
    <w:rsid w:val="005B681D"/>
    <w:rsid w:val="005D509D"/>
    <w:rsid w:val="005F619D"/>
    <w:rsid w:val="00605DD6"/>
    <w:rsid w:val="006063C4"/>
    <w:rsid w:val="006105D6"/>
    <w:rsid w:val="0061102B"/>
    <w:rsid w:val="00675AF8"/>
    <w:rsid w:val="006A2CA1"/>
    <w:rsid w:val="006A76C4"/>
    <w:rsid w:val="006B2F10"/>
    <w:rsid w:val="006D6A7D"/>
    <w:rsid w:val="006D7296"/>
    <w:rsid w:val="006E2A9B"/>
    <w:rsid w:val="006E36DE"/>
    <w:rsid w:val="006F4880"/>
    <w:rsid w:val="006F5529"/>
    <w:rsid w:val="00700B6C"/>
    <w:rsid w:val="00702D9A"/>
    <w:rsid w:val="00746BF7"/>
    <w:rsid w:val="0077299B"/>
    <w:rsid w:val="0078017E"/>
    <w:rsid w:val="007A7900"/>
    <w:rsid w:val="007B39E1"/>
    <w:rsid w:val="007D2E30"/>
    <w:rsid w:val="007E6E8B"/>
    <w:rsid w:val="007F662F"/>
    <w:rsid w:val="008230BD"/>
    <w:rsid w:val="0082482A"/>
    <w:rsid w:val="00824C49"/>
    <w:rsid w:val="008302EE"/>
    <w:rsid w:val="00835912"/>
    <w:rsid w:val="00850914"/>
    <w:rsid w:val="0085648B"/>
    <w:rsid w:val="00860905"/>
    <w:rsid w:val="008629C1"/>
    <w:rsid w:val="00864E47"/>
    <w:rsid w:val="0089221E"/>
    <w:rsid w:val="008A3C8E"/>
    <w:rsid w:val="008B061B"/>
    <w:rsid w:val="008B534D"/>
    <w:rsid w:val="008B68E2"/>
    <w:rsid w:val="008B7084"/>
    <w:rsid w:val="008D243C"/>
    <w:rsid w:val="009137D1"/>
    <w:rsid w:val="0092685E"/>
    <w:rsid w:val="00935E04"/>
    <w:rsid w:val="00982156"/>
    <w:rsid w:val="00986FD4"/>
    <w:rsid w:val="00991B36"/>
    <w:rsid w:val="00992901"/>
    <w:rsid w:val="009A3118"/>
    <w:rsid w:val="009A3FF2"/>
    <w:rsid w:val="009A5B8A"/>
    <w:rsid w:val="009A67E3"/>
    <w:rsid w:val="009C2F50"/>
    <w:rsid w:val="009C7E4A"/>
    <w:rsid w:val="009D48E9"/>
    <w:rsid w:val="009E1E76"/>
    <w:rsid w:val="009F266D"/>
    <w:rsid w:val="00A05AF5"/>
    <w:rsid w:val="00A14A3E"/>
    <w:rsid w:val="00A15A66"/>
    <w:rsid w:val="00A15E30"/>
    <w:rsid w:val="00A161F3"/>
    <w:rsid w:val="00A16A7D"/>
    <w:rsid w:val="00A17B38"/>
    <w:rsid w:val="00A33FE6"/>
    <w:rsid w:val="00A42066"/>
    <w:rsid w:val="00A527FD"/>
    <w:rsid w:val="00AA1068"/>
    <w:rsid w:val="00AB4E7C"/>
    <w:rsid w:val="00AD1928"/>
    <w:rsid w:val="00AD1E4D"/>
    <w:rsid w:val="00AD42E9"/>
    <w:rsid w:val="00AD5E40"/>
    <w:rsid w:val="00AE389D"/>
    <w:rsid w:val="00AE46A1"/>
    <w:rsid w:val="00AE7CB6"/>
    <w:rsid w:val="00AF11A7"/>
    <w:rsid w:val="00AF5E71"/>
    <w:rsid w:val="00AF650C"/>
    <w:rsid w:val="00AF7665"/>
    <w:rsid w:val="00B04F38"/>
    <w:rsid w:val="00B16495"/>
    <w:rsid w:val="00B51CAE"/>
    <w:rsid w:val="00BB174F"/>
    <w:rsid w:val="00BB4D43"/>
    <w:rsid w:val="00BB61E7"/>
    <w:rsid w:val="00BC5F9C"/>
    <w:rsid w:val="00BD1A02"/>
    <w:rsid w:val="00BD6C4E"/>
    <w:rsid w:val="00BE4BDC"/>
    <w:rsid w:val="00BE6245"/>
    <w:rsid w:val="00BF3402"/>
    <w:rsid w:val="00BF3EB7"/>
    <w:rsid w:val="00C01260"/>
    <w:rsid w:val="00C10FCE"/>
    <w:rsid w:val="00C11E7E"/>
    <w:rsid w:val="00C16130"/>
    <w:rsid w:val="00C220B1"/>
    <w:rsid w:val="00C226E4"/>
    <w:rsid w:val="00C44798"/>
    <w:rsid w:val="00C53670"/>
    <w:rsid w:val="00C53F7F"/>
    <w:rsid w:val="00C62766"/>
    <w:rsid w:val="00C703FE"/>
    <w:rsid w:val="00C71366"/>
    <w:rsid w:val="00C77510"/>
    <w:rsid w:val="00C868E8"/>
    <w:rsid w:val="00CA7B46"/>
    <w:rsid w:val="00CC7A53"/>
    <w:rsid w:val="00CD70AA"/>
    <w:rsid w:val="00CE3735"/>
    <w:rsid w:val="00CF3265"/>
    <w:rsid w:val="00CF7751"/>
    <w:rsid w:val="00D24915"/>
    <w:rsid w:val="00D44801"/>
    <w:rsid w:val="00D569E9"/>
    <w:rsid w:val="00D613FD"/>
    <w:rsid w:val="00D7101A"/>
    <w:rsid w:val="00D7110B"/>
    <w:rsid w:val="00D73D0E"/>
    <w:rsid w:val="00D91B11"/>
    <w:rsid w:val="00DB082B"/>
    <w:rsid w:val="00DC1EE0"/>
    <w:rsid w:val="00DD1784"/>
    <w:rsid w:val="00DE0F9F"/>
    <w:rsid w:val="00DE2AB3"/>
    <w:rsid w:val="00E013E8"/>
    <w:rsid w:val="00E05B91"/>
    <w:rsid w:val="00E22B52"/>
    <w:rsid w:val="00E2467A"/>
    <w:rsid w:val="00E311A0"/>
    <w:rsid w:val="00E331AC"/>
    <w:rsid w:val="00E37CEB"/>
    <w:rsid w:val="00E660A6"/>
    <w:rsid w:val="00E7260A"/>
    <w:rsid w:val="00E74D46"/>
    <w:rsid w:val="00E93C68"/>
    <w:rsid w:val="00E944BF"/>
    <w:rsid w:val="00EA0412"/>
    <w:rsid w:val="00EA38BF"/>
    <w:rsid w:val="00EC735E"/>
    <w:rsid w:val="00ED2D39"/>
    <w:rsid w:val="00EE6751"/>
    <w:rsid w:val="00EE6E8D"/>
    <w:rsid w:val="00EF3040"/>
    <w:rsid w:val="00F069E0"/>
    <w:rsid w:val="00F11F91"/>
    <w:rsid w:val="00F25432"/>
    <w:rsid w:val="00F27053"/>
    <w:rsid w:val="00F349BD"/>
    <w:rsid w:val="00F50733"/>
    <w:rsid w:val="00F71631"/>
    <w:rsid w:val="00F90178"/>
    <w:rsid w:val="00FA1A2C"/>
    <w:rsid w:val="00FA38BB"/>
    <w:rsid w:val="00FC01E0"/>
    <w:rsid w:val="00FE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A114"/>
  <w15:docId w15:val="{951D0A08-7997-4E00-901B-1F6E0D37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40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9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sartttl">
    <w:name w:val="s_art_ttl"/>
    <w:basedOn w:val="Normal"/>
    <w:rsid w:val="00CC7A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alnttl">
    <w:name w:val="s_aln_ttl"/>
    <w:basedOn w:val="DefaultParagraphFont"/>
    <w:rsid w:val="00CC7A53"/>
  </w:style>
  <w:style w:type="character" w:customStyle="1" w:styleId="salnbdy">
    <w:name w:val="s_aln_bdy"/>
    <w:basedOn w:val="DefaultParagraphFont"/>
    <w:rsid w:val="00CC7A53"/>
  </w:style>
  <w:style w:type="character" w:styleId="Hyperlink">
    <w:name w:val="Hyperlink"/>
    <w:basedOn w:val="DefaultParagraphFont"/>
    <w:uiPriority w:val="99"/>
    <w:unhideWhenUsed/>
    <w:rsid w:val="00CC7A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7A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2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8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880"/>
    <w:rPr>
      <w:i/>
      <w:iCs/>
    </w:rPr>
  </w:style>
  <w:style w:type="character" w:styleId="Strong">
    <w:name w:val="Strong"/>
    <w:basedOn w:val="DefaultParagraphFont"/>
    <w:uiPriority w:val="22"/>
    <w:qFormat/>
    <w:rsid w:val="006F4880"/>
    <w:rPr>
      <w:b/>
      <w:bCs/>
    </w:rPr>
  </w:style>
  <w:style w:type="paragraph" w:customStyle="1" w:styleId="sden">
    <w:name w:val="s_den"/>
    <w:basedOn w:val="Normal"/>
    <w:rsid w:val="00A420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A42066"/>
    <w:rPr>
      <w:rFonts w:eastAsia="Times New Roman"/>
      <w:sz w:val="22"/>
      <w:szCs w:val="22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6090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91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C53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F7F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al@das.primariat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baterea.violentei@das.primariatm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Model%20Antet%20Portret%20-%20Centru%20agreso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Antet Portret - Centru agresori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creator>user</dc:creator>
  <cp:lastModifiedBy>Dana LAZAR</cp:lastModifiedBy>
  <cp:revision>2</cp:revision>
  <cp:lastPrinted>2025-09-01T09:56:00Z</cp:lastPrinted>
  <dcterms:created xsi:type="dcterms:W3CDTF">2025-11-25T09:25:00Z</dcterms:created>
  <dcterms:modified xsi:type="dcterms:W3CDTF">2025-11-25T09:25:00Z</dcterms:modified>
</cp:coreProperties>
</file>